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9342F9" w:rsidRDefault="00365B41" w:rsidP="009342F9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КАЛУЖСКАЯ ОБЛАСТЬ</w:t>
      </w:r>
    </w:p>
    <w:p w:rsidR="00BE6DBB" w:rsidRPr="009342F9" w:rsidRDefault="00365B41" w:rsidP="009342F9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МАЛОЯРОСЛАВЕЦКИЙ РАЙОН</w:t>
      </w:r>
    </w:p>
    <w:p w:rsidR="00BE6DBB" w:rsidRPr="009342F9" w:rsidRDefault="00365B41" w:rsidP="009342F9">
      <w:pPr>
        <w:pStyle w:val="1"/>
        <w:ind w:firstLine="0"/>
        <w:rPr>
          <w:b w:val="0"/>
          <w:kern w:val="28"/>
          <w:sz w:val="24"/>
        </w:rPr>
      </w:pPr>
      <w:r w:rsidRPr="009342F9">
        <w:rPr>
          <w:b w:val="0"/>
          <w:kern w:val="28"/>
          <w:sz w:val="24"/>
        </w:rPr>
        <w:t>АДМИНИСТРАЦИЯ</w:t>
      </w:r>
    </w:p>
    <w:p w:rsidR="00A6009F" w:rsidRPr="009342F9" w:rsidRDefault="00365B41" w:rsidP="009342F9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МУНИЦИПАЛЬНОГО ОБРАЗОВАНИЯ</w:t>
      </w:r>
    </w:p>
    <w:p w:rsidR="00BE6DBB" w:rsidRPr="009342F9" w:rsidRDefault="00365B41" w:rsidP="009342F9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ГОРОДСКОЕ ПОСЕЛЕНИЕ</w:t>
      </w:r>
    </w:p>
    <w:p w:rsidR="00BE6DBB" w:rsidRPr="009342F9" w:rsidRDefault="00365B41" w:rsidP="009342F9">
      <w:pPr>
        <w:pStyle w:val="1"/>
        <w:ind w:firstLine="0"/>
        <w:rPr>
          <w:b w:val="0"/>
          <w:kern w:val="28"/>
          <w:sz w:val="24"/>
        </w:rPr>
      </w:pPr>
      <w:r w:rsidRPr="009342F9">
        <w:rPr>
          <w:b w:val="0"/>
          <w:kern w:val="28"/>
          <w:sz w:val="24"/>
        </w:rPr>
        <w:t>«ГОРОД МАЛОЯРОСЛАВЕЦ»</w:t>
      </w:r>
    </w:p>
    <w:p w:rsidR="00BE6DBB" w:rsidRPr="009342F9" w:rsidRDefault="00BE6DBB" w:rsidP="009342F9">
      <w:pPr>
        <w:ind w:firstLine="0"/>
        <w:jc w:val="center"/>
        <w:rPr>
          <w:rFonts w:cs="Arial"/>
          <w:bCs/>
          <w:kern w:val="28"/>
          <w:szCs w:val="32"/>
        </w:rPr>
      </w:pPr>
    </w:p>
    <w:p w:rsidR="00BE6DBB" w:rsidRPr="009342F9" w:rsidRDefault="00BE6DBB" w:rsidP="009342F9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ПОСТАНОВЛЕНИЕ</w:t>
      </w:r>
    </w:p>
    <w:p w:rsidR="0047150A" w:rsidRDefault="00B37DE1" w:rsidP="008C5315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о</w:t>
      </w:r>
      <w:r w:rsidR="00022D03" w:rsidRPr="009342F9">
        <w:rPr>
          <w:rFonts w:cs="Arial"/>
          <w:bCs/>
          <w:kern w:val="28"/>
          <w:szCs w:val="32"/>
        </w:rPr>
        <w:t>т</w:t>
      </w:r>
      <w:r w:rsidRPr="009342F9">
        <w:rPr>
          <w:rFonts w:cs="Arial"/>
          <w:bCs/>
          <w:kern w:val="28"/>
          <w:szCs w:val="32"/>
        </w:rPr>
        <w:t xml:space="preserve"> </w:t>
      </w:r>
      <w:r w:rsidR="0033639B" w:rsidRPr="009342F9">
        <w:rPr>
          <w:rFonts w:cs="Arial"/>
          <w:bCs/>
          <w:kern w:val="28"/>
          <w:szCs w:val="32"/>
        </w:rPr>
        <w:t>06.11.</w:t>
      </w:r>
      <w:r w:rsidR="00137DC8" w:rsidRPr="009342F9">
        <w:rPr>
          <w:rFonts w:cs="Arial"/>
          <w:bCs/>
          <w:kern w:val="28"/>
          <w:szCs w:val="32"/>
        </w:rPr>
        <w:t>201</w:t>
      </w:r>
      <w:r w:rsidR="00AE483C" w:rsidRPr="009342F9">
        <w:rPr>
          <w:rFonts w:cs="Arial"/>
          <w:bCs/>
          <w:kern w:val="28"/>
          <w:szCs w:val="32"/>
        </w:rPr>
        <w:t>9</w:t>
      </w:r>
      <w:r w:rsidR="009342F9" w:rsidRPr="009342F9">
        <w:rPr>
          <w:rFonts w:cs="Arial"/>
          <w:bCs/>
          <w:kern w:val="28"/>
          <w:szCs w:val="32"/>
        </w:rPr>
        <w:t xml:space="preserve"> </w:t>
      </w:r>
      <w:r w:rsidR="00137DC8" w:rsidRPr="009342F9">
        <w:rPr>
          <w:rFonts w:cs="Arial"/>
          <w:bCs/>
          <w:kern w:val="28"/>
          <w:szCs w:val="32"/>
        </w:rPr>
        <w:t>г.</w:t>
      </w:r>
      <w:r w:rsidR="0065181C" w:rsidRPr="009342F9">
        <w:rPr>
          <w:rFonts w:cs="Arial"/>
          <w:bCs/>
          <w:kern w:val="28"/>
          <w:szCs w:val="32"/>
        </w:rPr>
        <w:t xml:space="preserve"> </w:t>
      </w:r>
      <w:r w:rsidR="00BE6DBB" w:rsidRPr="009342F9">
        <w:rPr>
          <w:rFonts w:cs="Arial"/>
          <w:bCs/>
          <w:kern w:val="28"/>
          <w:szCs w:val="32"/>
        </w:rPr>
        <w:t>№</w:t>
      </w:r>
      <w:r w:rsidR="00AE483C" w:rsidRPr="009342F9">
        <w:rPr>
          <w:rFonts w:cs="Arial"/>
          <w:bCs/>
          <w:kern w:val="28"/>
          <w:szCs w:val="32"/>
        </w:rPr>
        <w:t xml:space="preserve"> </w:t>
      </w:r>
      <w:r w:rsidR="0033639B" w:rsidRPr="009342F9">
        <w:rPr>
          <w:rFonts w:cs="Arial"/>
          <w:bCs/>
          <w:kern w:val="28"/>
          <w:szCs w:val="32"/>
        </w:rPr>
        <w:t>1184</w:t>
      </w:r>
    </w:p>
    <w:p w:rsidR="008C5315" w:rsidRPr="00365B41" w:rsidRDefault="008C5315" w:rsidP="008C531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914DA3" w:rsidRPr="00365B41" w:rsidRDefault="00200B07" w:rsidP="00365B41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</w:t>
      </w:r>
      <w:r w:rsidR="0047150A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б утверждении </w:t>
      </w:r>
      <w:r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="0047150A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="0047150A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«</w:t>
      </w:r>
      <w:r w:rsidR="00461759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Развитие физической культуры</w:t>
      </w:r>
      <w:r w:rsidR="002A4AF9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и спорта</w:t>
      </w:r>
      <w:r w:rsidR="00365B41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C701E7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в </w:t>
      </w:r>
      <w:r w:rsidR="00191EEC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муниципальном образовании городское поселение</w:t>
      </w:r>
      <w:r w:rsidR="00365B41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«Город Малоярославец»</w:t>
      </w:r>
    </w:p>
    <w:p w:rsidR="0047150A" w:rsidRDefault="0047150A" w:rsidP="00365B41">
      <w:pPr>
        <w:pStyle w:val="a5"/>
        <w:jc w:val="both"/>
        <w:rPr>
          <w:rFonts w:ascii="Arial" w:hAnsi="Arial" w:cs="Arial"/>
          <w:szCs w:val="24"/>
        </w:rPr>
      </w:pPr>
    </w:p>
    <w:p w:rsidR="009342F9" w:rsidRPr="007F3544" w:rsidRDefault="009342F9" w:rsidP="009342F9">
      <w:pPr>
        <w:pStyle w:val="a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(в редакции Постановлени</w:t>
      </w:r>
      <w:r w:rsidR="00457CB7">
        <w:rPr>
          <w:rFonts w:ascii="Arial" w:hAnsi="Arial" w:cs="Arial"/>
          <w:szCs w:val="24"/>
        </w:rPr>
        <w:t>й</w:t>
      </w:r>
      <w:r>
        <w:rPr>
          <w:rFonts w:ascii="Arial" w:hAnsi="Arial" w:cs="Arial"/>
          <w:szCs w:val="24"/>
        </w:rPr>
        <w:t xml:space="preserve"> Администрации МО ГП «Город Малоярославец» от </w:t>
      </w:r>
      <w:hyperlink r:id="rId8" w:tgtFrame="Logical" w:history="1">
        <w:r w:rsidRPr="009342F9">
          <w:rPr>
            <w:rStyle w:val="ac"/>
            <w:rFonts w:ascii="Arial" w:hAnsi="Arial" w:cs="Arial"/>
            <w:szCs w:val="24"/>
          </w:rPr>
          <w:t>11.02.2020</w:t>
        </w:r>
        <w:r w:rsidR="00457CB7">
          <w:rPr>
            <w:rStyle w:val="ac"/>
            <w:rFonts w:ascii="Arial" w:hAnsi="Arial" w:cs="Arial"/>
            <w:szCs w:val="24"/>
          </w:rPr>
          <w:t> </w:t>
        </w:r>
        <w:r w:rsidRPr="009342F9">
          <w:rPr>
            <w:rStyle w:val="ac"/>
            <w:rFonts w:ascii="Arial" w:hAnsi="Arial" w:cs="Arial"/>
            <w:szCs w:val="24"/>
          </w:rPr>
          <w:t>№107</w:t>
        </w:r>
      </w:hyperlink>
      <w:r w:rsidR="00523A46">
        <w:rPr>
          <w:rFonts w:ascii="Arial" w:hAnsi="Arial" w:cs="Arial"/>
          <w:szCs w:val="24"/>
        </w:rPr>
        <w:t xml:space="preserve">, от </w:t>
      </w:r>
      <w:hyperlink r:id="rId9" w:tgtFrame="Logical" w:history="1">
        <w:r w:rsidR="00523A46" w:rsidRPr="00523A46">
          <w:rPr>
            <w:rStyle w:val="ac"/>
            <w:rFonts w:ascii="Arial" w:hAnsi="Arial" w:cs="Arial"/>
            <w:szCs w:val="24"/>
          </w:rPr>
          <w:t>30.11.2020</w:t>
        </w:r>
        <w:r w:rsidR="00457CB7">
          <w:rPr>
            <w:rStyle w:val="ac"/>
            <w:rFonts w:ascii="Arial" w:hAnsi="Arial" w:cs="Arial"/>
            <w:szCs w:val="24"/>
          </w:rPr>
          <w:t> </w:t>
        </w:r>
        <w:r w:rsidR="00523A46" w:rsidRPr="00523A46">
          <w:rPr>
            <w:rStyle w:val="ac"/>
            <w:rFonts w:ascii="Arial" w:hAnsi="Arial" w:cs="Arial"/>
            <w:szCs w:val="24"/>
          </w:rPr>
          <w:t>№1100</w:t>
        </w:r>
      </w:hyperlink>
      <w:r w:rsidR="00C04302">
        <w:rPr>
          <w:rFonts w:ascii="Arial" w:hAnsi="Arial" w:cs="Arial"/>
          <w:szCs w:val="24"/>
        </w:rPr>
        <w:t>, от </w:t>
      </w:r>
      <w:hyperlink r:id="rId10" w:tgtFrame="Logical" w:history="1">
        <w:r w:rsidR="00C04302" w:rsidRPr="00C04302">
          <w:rPr>
            <w:rStyle w:val="ac"/>
            <w:rFonts w:ascii="Arial" w:hAnsi="Arial" w:cs="Arial"/>
            <w:szCs w:val="24"/>
          </w:rPr>
          <w:t>08.12.2020</w:t>
        </w:r>
        <w:r w:rsidR="00457CB7">
          <w:rPr>
            <w:rStyle w:val="ac"/>
            <w:rFonts w:ascii="Arial" w:hAnsi="Arial" w:cs="Arial"/>
            <w:szCs w:val="24"/>
          </w:rPr>
          <w:t> </w:t>
        </w:r>
        <w:r w:rsidR="00C04302" w:rsidRPr="00C04302">
          <w:rPr>
            <w:rStyle w:val="ac"/>
            <w:rFonts w:ascii="Arial" w:hAnsi="Arial" w:cs="Arial"/>
            <w:szCs w:val="24"/>
          </w:rPr>
          <w:t>№1126</w:t>
        </w:r>
      </w:hyperlink>
      <w:r w:rsidR="00457CB7">
        <w:rPr>
          <w:rFonts w:ascii="Arial" w:hAnsi="Arial" w:cs="Arial"/>
          <w:szCs w:val="24"/>
        </w:rPr>
        <w:t>, от </w:t>
      </w:r>
      <w:hyperlink r:id="rId11" w:tgtFrame="Logical" w:history="1">
        <w:r w:rsidR="00457CB7" w:rsidRPr="00457CB7">
          <w:rPr>
            <w:rStyle w:val="ac"/>
            <w:rFonts w:ascii="Arial" w:hAnsi="Arial" w:cs="Arial"/>
            <w:szCs w:val="24"/>
          </w:rPr>
          <w:t>04.02.2021</w:t>
        </w:r>
        <w:r w:rsidR="00FB3635">
          <w:rPr>
            <w:rStyle w:val="ac"/>
            <w:rFonts w:ascii="Arial" w:hAnsi="Arial" w:cs="Arial"/>
            <w:szCs w:val="24"/>
          </w:rPr>
          <w:t xml:space="preserve"> </w:t>
        </w:r>
        <w:r w:rsidR="00457CB7" w:rsidRPr="00457CB7">
          <w:rPr>
            <w:rStyle w:val="ac"/>
            <w:rFonts w:ascii="Arial" w:hAnsi="Arial" w:cs="Arial"/>
            <w:szCs w:val="24"/>
          </w:rPr>
          <w:t>№88</w:t>
        </w:r>
      </w:hyperlink>
      <w:r w:rsidR="00C03772">
        <w:rPr>
          <w:rFonts w:ascii="Arial" w:hAnsi="Arial" w:cs="Arial"/>
          <w:szCs w:val="24"/>
        </w:rPr>
        <w:t>, от </w:t>
      </w:r>
      <w:hyperlink r:id="rId12" w:tgtFrame="ChangingDocument" w:history="1">
        <w:r w:rsidR="00C03772" w:rsidRPr="00C03772">
          <w:rPr>
            <w:rStyle w:val="ac"/>
            <w:rFonts w:ascii="Arial" w:hAnsi="Arial" w:cs="Arial"/>
            <w:szCs w:val="24"/>
          </w:rPr>
          <w:t>10.08.2021 №787</w:t>
        </w:r>
      </w:hyperlink>
      <w:r w:rsidR="00EA0E8C">
        <w:rPr>
          <w:rFonts w:ascii="Arial" w:hAnsi="Arial" w:cs="Arial"/>
          <w:szCs w:val="24"/>
        </w:rPr>
        <w:t xml:space="preserve">, от </w:t>
      </w:r>
      <w:hyperlink r:id="rId13" w:tgtFrame="ChangingDocument" w:history="1">
        <w:r w:rsidR="00EA0E8C" w:rsidRPr="00EA0E8C">
          <w:rPr>
            <w:rStyle w:val="ac"/>
            <w:rFonts w:ascii="Arial" w:hAnsi="Arial" w:cs="Arial"/>
            <w:szCs w:val="24"/>
          </w:rPr>
          <w:t>28.12.2021 №1248</w:t>
        </w:r>
      </w:hyperlink>
      <w:r w:rsidR="00D261C7">
        <w:rPr>
          <w:rFonts w:ascii="Arial" w:hAnsi="Arial" w:cs="Arial"/>
          <w:szCs w:val="24"/>
        </w:rPr>
        <w:t>, от </w:t>
      </w:r>
      <w:hyperlink r:id="rId14" w:tgtFrame="ChangingDocument" w:history="1">
        <w:r w:rsidR="00D261C7" w:rsidRPr="00D261C7">
          <w:rPr>
            <w:rStyle w:val="ac"/>
            <w:rFonts w:ascii="Arial" w:hAnsi="Arial" w:cs="Arial"/>
            <w:szCs w:val="24"/>
          </w:rPr>
          <w:t>22.02.2022 №174</w:t>
        </w:r>
      </w:hyperlink>
      <w:r w:rsidR="007F3544">
        <w:rPr>
          <w:rFonts w:ascii="Arial" w:hAnsi="Arial" w:cs="Arial"/>
          <w:szCs w:val="24"/>
        </w:rPr>
        <w:t xml:space="preserve">, от </w:t>
      </w:r>
      <w:hyperlink r:id="rId15" w:tgtFrame="ChangingDocument" w:history="1">
        <w:r w:rsidR="007F3544" w:rsidRPr="007F3544">
          <w:rPr>
            <w:rStyle w:val="ac"/>
            <w:rFonts w:ascii="Arial" w:hAnsi="Arial" w:cs="Arial"/>
            <w:szCs w:val="24"/>
          </w:rPr>
          <w:t>16.03.2023 №242</w:t>
        </w:r>
      </w:hyperlink>
      <w:r w:rsidR="00791E19">
        <w:rPr>
          <w:rFonts w:ascii="Arial" w:hAnsi="Arial" w:cs="Arial"/>
          <w:szCs w:val="24"/>
        </w:rPr>
        <w:t>, от </w:t>
      </w:r>
      <w:hyperlink r:id="rId16" w:tgtFrame="ChangingDocument" w:history="1">
        <w:r w:rsidR="00791E19" w:rsidRPr="00791E19">
          <w:rPr>
            <w:rStyle w:val="ac"/>
            <w:rFonts w:ascii="Arial" w:hAnsi="Arial" w:cs="Arial"/>
            <w:szCs w:val="24"/>
          </w:rPr>
          <w:t>05.04.2023 №309</w:t>
        </w:r>
      </w:hyperlink>
      <w:r w:rsidR="002108E8">
        <w:rPr>
          <w:rFonts w:ascii="Arial" w:hAnsi="Arial" w:cs="Arial"/>
          <w:szCs w:val="24"/>
        </w:rPr>
        <w:t>, от </w:t>
      </w:r>
      <w:hyperlink r:id="rId17" w:tgtFrame="ChangingDocument" w:history="1">
        <w:r w:rsidR="002108E8" w:rsidRPr="002108E8">
          <w:rPr>
            <w:rStyle w:val="ac"/>
            <w:rFonts w:ascii="Arial" w:hAnsi="Arial" w:cs="Arial"/>
            <w:szCs w:val="24"/>
          </w:rPr>
          <w:t>27.06.2023 №599</w:t>
        </w:r>
      </w:hyperlink>
      <w:r w:rsidR="002108E8">
        <w:rPr>
          <w:rFonts w:ascii="Arial" w:hAnsi="Arial" w:cs="Arial"/>
          <w:szCs w:val="24"/>
        </w:rPr>
        <w:t>)</w:t>
      </w:r>
    </w:p>
    <w:p w:rsidR="009342F9" w:rsidRPr="00365B41" w:rsidRDefault="009342F9" w:rsidP="00365B41">
      <w:pPr>
        <w:pStyle w:val="a5"/>
        <w:jc w:val="both"/>
        <w:rPr>
          <w:rFonts w:ascii="Arial" w:hAnsi="Arial" w:cs="Arial"/>
          <w:szCs w:val="24"/>
        </w:rPr>
      </w:pPr>
    </w:p>
    <w:p w:rsidR="00365B41" w:rsidRDefault="0047150A" w:rsidP="00E84A54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 xml:space="preserve">Руководствуясь постановлением </w:t>
      </w:r>
      <w:r w:rsidR="00CF5D56" w:rsidRPr="00365B41">
        <w:rPr>
          <w:rFonts w:ascii="Arial" w:eastAsia="Times New Roman" w:hAnsi="Arial"/>
          <w:szCs w:val="24"/>
          <w:lang w:eastAsia="ru-RU"/>
        </w:rPr>
        <w:t>а</w:t>
      </w:r>
      <w:r w:rsidR="00BF17C9" w:rsidRPr="00365B41">
        <w:rPr>
          <w:rFonts w:ascii="Arial" w:eastAsia="Times New Roman" w:hAnsi="Arial"/>
          <w:szCs w:val="24"/>
          <w:lang w:eastAsia="ru-RU"/>
        </w:rPr>
        <w:t xml:space="preserve">дминистрации муниципального образования городское поселение «Город Малоярославец» от </w:t>
      </w:r>
      <w:r w:rsidRPr="00365B41">
        <w:rPr>
          <w:rFonts w:ascii="Arial" w:eastAsia="Times New Roman" w:hAnsi="Arial"/>
          <w:szCs w:val="24"/>
          <w:lang w:eastAsia="ru-RU"/>
        </w:rPr>
        <w:t xml:space="preserve">29.04.2019г. </w:t>
      </w:r>
      <w:r w:rsidR="00BF17C9" w:rsidRPr="00365B41">
        <w:rPr>
          <w:rFonts w:ascii="Arial" w:eastAsia="Times New Roman" w:hAnsi="Arial"/>
          <w:szCs w:val="24"/>
          <w:lang w:eastAsia="ru-RU"/>
        </w:rPr>
        <w:t>№</w:t>
      </w:r>
      <w:r w:rsidRPr="00365B41">
        <w:rPr>
          <w:rFonts w:ascii="Arial" w:eastAsia="Times New Roman" w:hAnsi="Arial"/>
          <w:szCs w:val="24"/>
          <w:lang w:eastAsia="ru-RU"/>
        </w:rPr>
        <w:t>447</w:t>
      </w:r>
      <w:r w:rsidR="00BF17C9" w:rsidRPr="00365B41">
        <w:rPr>
          <w:rFonts w:ascii="Arial" w:eastAsia="Times New Roman" w:hAnsi="Arial"/>
          <w:szCs w:val="24"/>
          <w:lang w:eastAsia="ru-RU"/>
        </w:rPr>
        <w:t xml:space="preserve"> «Об утверждении Порядка разработки,</w:t>
      </w:r>
      <w:r w:rsidRPr="00365B41">
        <w:rPr>
          <w:rFonts w:ascii="Arial" w:eastAsia="Times New Roman" w:hAnsi="Arial"/>
          <w:szCs w:val="24"/>
          <w:lang w:eastAsia="ru-RU"/>
        </w:rPr>
        <w:t xml:space="preserve"> формировании и</w:t>
      </w:r>
      <w:r w:rsidR="00BF17C9" w:rsidRPr="00365B41">
        <w:rPr>
          <w:rFonts w:ascii="Arial" w:eastAsia="Times New Roman" w:hAnsi="Arial"/>
          <w:szCs w:val="24"/>
          <w:lang w:eastAsia="ru-RU"/>
        </w:rPr>
        <w:t xml:space="preserve"> реализации муниципа</w:t>
      </w:r>
      <w:r w:rsidRPr="00365B41">
        <w:rPr>
          <w:rFonts w:ascii="Arial" w:eastAsia="Times New Roman" w:hAnsi="Arial"/>
          <w:szCs w:val="24"/>
          <w:lang w:eastAsia="ru-RU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365B41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 «Город Малоярославец</w:t>
      </w:r>
      <w:r w:rsidR="00E90B4D" w:rsidRPr="00365B41">
        <w:rPr>
          <w:rFonts w:ascii="Arial" w:eastAsia="Times New Roman" w:hAnsi="Arial"/>
          <w:szCs w:val="24"/>
          <w:lang w:eastAsia="ru-RU"/>
        </w:rPr>
        <w:t>»</w:t>
      </w:r>
      <w:r w:rsidR="00B37DE1" w:rsidRPr="00365B41">
        <w:rPr>
          <w:rFonts w:ascii="Arial" w:eastAsia="Times New Roman" w:hAnsi="Arial"/>
          <w:szCs w:val="24"/>
          <w:lang w:eastAsia="ru-RU"/>
        </w:rPr>
        <w:t xml:space="preserve"> и </w:t>
      </w:r>
      <w:r w:rsidR="002A4AF9" w:rsidRPr="00365B41">
        <w:rPr>
          <w:rFonts w:ascii="Arial" w:eastAsia="Times New Roman" w:hAnsi="Arial"/>
          <w:szCs w:val="24"/>
          <w:lang w:eastAsia="ru-RU"/>
        </w:rPr>
        <w:t xml:space="preserve">постановления администрации от 05.11.2019г. №1165 </w:t>
      </w:r>
      <w:r w:rsidR="0067066E" w:rsidRPr="00365B41">
        <w:rPr>
          <w:rFonts w:ascii="Arial" w:eastAsia="Times New Roman" w:hAnsi="Arial"/>
          <w:szCs w:val="24"/>
          <w:lang w:eastAsia="ru-RU"/>
        </w:rPr>
        <w:t>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 2020 году и в последующие годы»</w:t>
      </w:r>
      <w:r w:rsidR="00574408" w:rsidRPr="00365B41">
        <w:rPr>
          <w:rFonts w:ascii="Arial" w:eastAsia="Times New Roman" w:hAnsi="Arial"/>
          <w:szCs w:val="24"/>
          <w:lang w:eastAsia="ru-RU"/>
        </w:rPr>
        <w:t xml:space="preserve">, </w:t>
      </w:r>
      <w:r w:rsidRPr="00365B41">
        <w:rPr>
          <w:rFonts w:ascii="Arial" w:eastAsia="Times New Roman" w:hAnsi="Arial"/>
          <w:szCs w:val="24"/>
          <w:lang w:eastAsia="ru-RU"/>
        </w:rPr>
        <w:t xml:space="preserve">статьей </w:t>
      </w:r>
      <w:r w:rsidR="0093141D" w:rsidRPr="00365B41">
        <w:rPr>
          <w:rFonts w:ascii="Arial" w:eastAsia="Times New Roman" w:hAnsi="Arial"/>
          <w:szCs w:val="24"/>
          <w:lang w:eastAsia="ru-RU"/>
        </w:rPr>
        <w:t xml:space="preserve">37 </w:t>
      </w:r>
      <w:hyperlink r:id="rId18" w:tooltip="Устава муниципального образования городское поселение &quot;Город Малоярославец&quot; " w:history="1">
        <w:r w:rsidR="0093141D" w:rsidRPr="00365B41">
          <w:rPr>
            <w:rStyle w:val="ac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</w:t>
        </w:r>
        <w:r w:rsidR="00BF17C9" w:rsidRPr="00365B41">
          <w:rPr>
            <w:rStyle w:val="ac"/>
            <w:rFonts w:ascii="Arial" w:eastAsia="Times New Roman" w:hAnsi="Arial"/>
            <w:szCs w:val="24"/>
            <w:lang w:eastAsia="ru-RU"/>
          </w:rPr>
          <w:t>оселение «Город Малоярославец»</w:t>
        </w:r>
      </w:hyperlink>
      <w:r w:rsidR="00BF17C9" w:rsidRPr="00365B41">
        <w:rPr>
          <w:rFonts w:ascii="Arial" w:eastAsia="Times New Roman" w:hAnsi="Arial"/>
          <w:szCs w:val="24"/>
          <w:lang w:eastAsia="ru-RU"/>
        </w:rPr>
        <w:t xml:space="preserve">, </w:t>
      </w:r>
      <w:r w:rsidR="00E14E15" w:rsidRPr="00365B41">
        <w:rPr>
          <w:rFonts w:ascii="Arial" w:eastAsia="Times New Roman" w:hAnsi="Arial"/>
          <w:szCs w:val="24"/>
          <w:lang w:eastAsia="ru-RU"/>
        </w:rPr>
        <w:t>а</w:t>
      </w:r>
      <w:r w:rsidR="0093141D" w:rsidRPr="00365B41">
        <w:rPr>
          <w:rFonts w:ascii="Arial" w:eastAsia="Times New Roman" w:hAnsi="Arial"/>
          <w:szCs w:val="24"/>
          <w:lang w:eastAsia="ru-RU"/>
        </w:rPr>
        <w:t>дминистрация</w:t>
      </w:r>
    </w:p>
    <w:p w:rsidR="00662DB2" w:rsidRPr="00365B41" w:rsidRDefault="00662DB2" w:rsidP="00E84A54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93141D" w:rsidRDefault="0093141D" w:rsidP="00E84A54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>ПОСТАНОВЛЯЕТ:</w:t>
      </w:r>
    </w:p>
    <w:p w:rsidR="00662DB2" w:rsidRPr="00365B41" w:rsidRDefault="00662DB2" w:rsidP="00E84A54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</w:p>
    <w:p w:rsidR="0047150A" w:rsidRPr="00365B41" w:rsidRDefault="0047150A" w:rsidP="00E84A54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 xml:space="preserve">1. Утвердить муниципальную программу </w:t>
      </w:r>
      <w:r w:rsidR="00824EC9" w:rsidRPr="00365B41">
        <w:rPr>
          <w:rFonts w:ascii="Arial" w:eastAsia="Times New Roman" w:hAnsi="Arial"/>
          <w:szCs w:val="24"/>
          <w:lang w:eastAsia="ru-RU"/>
        </w:rPr>
        <w:t>«</w:t>
      </w:r>
      <w:r w:rsidR="00425434" w:rsidRPr="00365B41">
        <w:rPr>
          <w:rFonts w:ascii="Arial" w:eastAsia="Times New Roman" w:hAnsi="Arial"/>
          <w:szCs w:val="24"/>
          <w:lang w:eastAsia="ru-RU"/>
        </w:rPr>
        <w:t>Развитие физической культуры</w:t>
      </w:r>
      <w:r w:rsidR="002A4AF9" w:rsidRPr="00365B41">
        <w:rPr>
          <w:rFonts w:ascii="Arial" w:eastAsia="Times New Roman" w:hAnsi="Arial"/>
          <w:szCs w:val="24"/>
          <w:lang w:eastAsia="ru-RU"/>
        </w:rPr>
        <w:t xml:space="preserve"> и спорта </w:t>
      </w:r>
      <w:r w:rsidR="00824EC9" w:rsidRPr="00365B41">
        <w:rPr>
          <w:rFonts w:ascii="Arial" w:eastAsia="Times New Roman" w:hAnsi="Arial"/>
          <w:szCs w:val="24"/>
          <w:lang w:eastAsia="ru-RU"/>
        </w:rPr>
        <w:t>в муниципальном образовании городское поселение «Город Малоярославец» согласно приложению №1 к настоящему постановлению.</w:t>
      </w:r>
    </w:p>
    <w:p w:rsidR="00824EC9" w:rsidRPr="00365B41" w:rsidRDefault="00824EC9" w:rsidP="00E84A54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19" w:tgtFrame="Logical" w:history="1">
        <w:r w:rsidRPr="00365B41">
          <w:rPr>
            <w:rStyle w:val="ac"/>
            <w:rFonts w:ascii="Arial" w:eastAsia="Times New Roman" w:hAnsi="Arial"/>
            <w:szCs w:val="24"/>
            <w:lang w:eastAsia="ru-RU"/>
          </w:rPr>
          <w:t>15.11.2013г. №8</w:t>
        </w:r>
        <w:r w:rsidR="002A4AF9" w:rsidRPr="00365B41">
          <w:rPr>
            <w:rStyle w:val="ac"/>
            <w:rFonts w:ascii="Arial" w:eastAsia="Times New Roman" w:hAnsi="Arial"/>
            <w:szCs w:val="24"/>
            <w:lang w:eastAsia="ru-RU"/>
          </w:rPr>
          <w:t>07</w:t>
        </w:r>
      </w:hyperlink>
      <w:r w:rsidRPr="00365B41">
        <w:rPr>
          <w:rFonts w:ascii="Arial" w:eastAsia="Times New Roman" w:hAnsi="Arial"/>
          <w:szCs w:val="24"/>
          <w:lang w:eastAsia="ru-RU"/>
        </w:rPr>
        <w:t xml:space="preserve"> «Об утверждении муниципальной программы «</w:t>
      </w:r>
      <w:r w:rsidR="00425434" w:rsidRPr="00365B41">
        <w:rPr>
          <w:rFonts w:ascii="Arial" w:eastAsia="Times New Roman" w:hAnsi="Arial"/>
          <w:szCs w:val="24"/>
          <w:lang w:eastAsia="ru-RU"/>
        </w:rPr>
        <w:t>Развитие физической культуры</w:t>
      </w:r>
      <w:r w:rsidRPr="00365B41">
        <w:rPr>
          <w:rFonts w:ascii="Arial" w:eastAsia="Times New Roman" w:hAnsi="Arial"/>
          <w:szCs w:val="24"/>
          <w:lang w:eastAsia="ru-RU"/>
        </w:rPr>
        <w:t xml:space="preserve"> в муниципальном образовании городское поселение «</w:t>
      </w:r>
      <w:r w:rsidR="00425434" w:rsidRPr="00365B41">
        <w:rPr>
          <w:rFonts w:ascii="Arial" w:eastAsia="Times New Roman" w:hAnsi="Arial"/>
          <w:szCs w:val="24"/>
          <w:lang w:eastAsia="ru-RU"/>
        </w:rPr>
        <w:t>Г</w:t>
      </w:r>
      <w:r w:rsidRPr="00365B41">
        <w:rPr>
          <w:rFonts w:ascii="Arial" w:eastAsia="Times New Roman" w:hAnsi="Arial"/>
          <w:szCs w:val="24"/>
          <w:lang w:eastAsia="ru-RU"/>
        </w:rPr>
        <w:t>ород Малоярославец».</w:t>
      </w:r>
    </w:p>
    <w:p w:rsidR="00217123" w:rsidRPr="00365B41" w:rsidRDefault="00217123" w:rsidP="00E84A54">
      <w:pPr>
        <w:ind w:firstLine="708"/>
      </w:pPr>
      <w:r w:rsidRPr="00365B41">
        <w:t>3. Контроль над исполнением настоящего постановления возложить на заместителя Главы администрации по общественно-административной работе – начальника отдела организационной контрольной работы Соловьёву Э.З.</w:t>
      </w:r>
    </w:p>
    <w:p w:rsidR="00824EC9" w:rsidRPr="00365B41" w:rsidRDefault="00217123" w:rsidP="00E84A54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>4</w:t>
      </w:r>
      <w:r w:rsidR="00F0219B" w:rsidRPr="00365B41">
        <w:rPr>
          <w:rFonts w:ascii="Arial" w:eastAsia="Times New Roman" w:hAnsi="Arial"/>
          <w:szCs w:val="24"/>
          <w:lang w:eastAsia="ru-RU"/>
        </w:rPr>
        <w:t xml:space="preserve">. </w:t>
      </w:r>
      <w:r w:rsidR="00824EC9" w:rsidRPr="00365B41">
        <w:rPr>
          <w:rFonts w:ascii="Arial" w:eastAsia="Times New Roman" w:hAnsi="Arial"/>
          <w:szCs w:val="24"/>
          <w:lang w:eastAsia="ru-RU"/>
        </w:rPr>
        <w:t>Настоящее постановление в</w:t>
      </w:r>
      <w:r w:rsidR="00574408" w:rsidRPr="00365B41">
        <w:rPr>
          <w:rFonts w:ascii="Arial" w:eastAsia="Times New Roman" w:hAnsi="Arial"/>
          <w:szCs w:val="24"/>
          <w:lang w:eastAsia="ru-RU"/>
        </w:rPr>
        <w:t>ступает</w:t>
      </w:r>
      <w:r w:rsidR="00824EC9" w:rsidRPr="00365B41">
        <w:rPr>
          <w:rFonts w:ascii="Arial" w:eastAsia="Times New Roman" w:hAnsi="Arial"/>
          <w:szCs w:val="24"/>
          <w:lang w:eastAsia="ru-RU"/>
        </w:rPr>
        <w:t xml:space="preserve"> в силу с 01.01.2020 года и подлежит опубликованию в газете «Малоярославецкий край».</w:t>
      </w:r>
    </w:p>
    <w:p w:rsidR="00824EC9" w:rsidRPr="00365B41" w:rsidRDefault="00824EC9" w:rsidP="00365B41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9B2B43" w:rsidRDefault="009B2B43" w:rsidP="00A11CE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9B2B43" w:rsidRDefault="009B2B43" w:rsidP="00A11CE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824EC9" w:rsidRPr="00365B41" w:rsidRDefault="00824EC9" w:rsidP="00A11CE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>Глава администрации</w:t>
      </w:r>
      <w:r w:rsidR="00365B41">
        <w:rPr>
          <w:rFonts w:ascii="Arial" w:eastAsia="Times New Roman" w:hAnsi="Arial"/>
          <w:szCs w:val="24"/>
          <w:lang w:eastAsia="ru-RU"/>
        </w:rPr>
        <w:t xml:space="preserve"> </w:t>
      </w:r>
      <w:r w:rsidRPr="00365B41">
        <w:rPr>
          <w:rFonts w:ascii="Arial" w:eastAsia="Times New Roman" w:hAnsi="Arial"/>
          <w:szCs w:val="24"/>
          <w:lang w:eastAsia="ru-RU"/>
        </w:rPr>
        <w:t xml:space="preserve">муниципального образования </w:t>
      </w:r>
    </w:p>
    <w:p w:rsidR="00A11CE8" w:rsidRDefault="00824EC9" w:rsidP="00A11CE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>городское поселение</w:t>
      </w:r>
      <w:r w:rsidR="00365B41">
        <w:rPr>
          <w:rFonts w:ascii="Arial" w:eastAsia="Times New Roman" w:hAnsi="Arial"/>
          <w:szCs w:val="24"/>
          <w:lang w:eastAsia="ru-RU"/>
        </w:rPr>
        <w:t xml:space="preserve"> </w:t>
      </w:r>
      <w:r w:rsidRPr="00365B41">
        <w:rPr>
          <w:rFonts w:ascii="Arial" w:eastAsia="Times New Roman" w:hAnsi="Arial"/>
          <w:szCs w:val="24"/>
          <w:lang w:eastAsia="ru-RU"/>
        </w:rPr>
        <w:t>«Город Малоярославец»</w:t>
      </w:r>
    </w:p>
    <w:p w:rsidR="007929F3" w:rsidRDefault="00824EC9" w:rsidP="00A11CE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>Р.С.</w:t>
      </w:r>
      <w:r w:rsidR="005E5C81" w:rsidRPr="00365B41">
        <w:rPr>
          <w:rFonts w:ascii="Arial" w:eastAsia="Times New Roman" w:hAnsi="Arial"/>
          <w:szCs w:val="24"/>
          <w:lang w:eastAsia="ru-RU"/>
        </w:rPr>
        <w:t xml:space="preserve"> </w:t>
      </w:r>
      <w:r w:rsidRPr="00365B41">
        <w:rPr>
          <w:rFonts w:ascii="Arial" w:eastAsia="Times New Roman" w:hAnsi="Arial"/>
          <w:szCs w:val="24"/>
          <w:lang w:eastAsia="ru-RU"/>
        </w:rPr>
        <w:t>Саидов</w:t>
      </w:r>
    </w:p>
    <w:p w:rsidR="00A11CE8" w:rsidRDefault="00A11CE8" w:rsidP="00365B41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A11CE8" w:rsidRDefault="00A11CE8" w:rsidP="00365B41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A11CE8" w:rsidRDefault="00A11CE8" w:rsidP="00365B41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7929F3" w:rsidRPr="00E17965" w:rsidRDefault="007929F3" w:rsidP="00B10F6F">
      <w:pPr>
        <w:jc w:val="right"/>
        <w:outlineLvl w:val="0"/>
        <w:rPr>
          <w:rFonts w:cs="Arial"/>
          <w:bCs/>
          <w:kern w:val="28"/>
        </w:rPr>
      </w:pPr>
      <w:r w:rsidRPr="00E17965">
        <w:rPr>
          <w:rFonts w:cs="Arial"/>
          <w:bCs/>
          <w:kern w:val="28"/>
        </w:rPr>
        <w:lastRenderedPageBreak/>
        <w:t>Приложение №1</w:t>
      </w:r>
    </w:p>
    <w:p w:rsidR="007929F3" w:rsidRPr="00E17965" w:rsidRDefault="007929F3" w:rsidP="00B10F6F">
      <w:pPr>
        <w:jc w:val="right"/>
        <w:rPr>
          <w:rFonts w:cs="Arial"/>
          <w:bCs/>
          <w:kern w:val="28"/>
        </w:rPr>
      </w:pPr>
      <w:r w:rsidRPr="00E17965">
        <w:rPr>
          <w:rFonts w:cs="Arial"/>
          <w:bCs/>
          <w:kern w:val="28"/>
        </w:rPr>
        <w:t xml:space="preserve">к постановлению администрации </w:t>
      </w:r>
    </w:p>
    <w:p w:rsidR="007929F3" w:rsidRPr="00E17965" w:rsidRDefault="007929F3" w:rsidP="00B10F6F">
      <w:pPr>
        <w:jc w:val="right"/>
        <w:rPr>
          <w:rFonts w:cs="Arial"/>
          <w:bCs/>
          <w:kern w:val="28"/>
        </w:rPr>
      </w:pPr>
      <w:r w:rsidRPr="00E17965">
        <w:rPr>
          <w:rFonts w:cs="Arial"/>
          <w:bCs/>
          <w:kern w:val="28"/>
        </w:rPr>
        <w:t>МО ГП «Город Малоярославец»</w:t>
      </w:r>
    </w:p>
    <w:p w:rsidR="007929F3" w:rsidRPr="00E17965" w:rsidRDefault="007929F3" w:rsidP="00B10F6F">
      <w:pPr>
        <w:jc w:val="right"/>
        <w:rPr>
          <w:rFonts w:cs="Arial"/>
          <w:bCs/>
          <w:kern w:val="28"/>
        </w:rPr>
      </w:pPr>
      <w:r w:rsidRPr="00E17965">
        <w:rPr>
          <w:rFonts w:cs="Arial"/>
          <w:bCs/>
          <w:kern w:val="28"/>
        </w:rPr>
        <w:t>от 06.11.2019 г. № 1184</w:t>
      </w:r>
    </w:p>
    <w:p w:rsidR="00457CB7" w:rsidRPr="00C04302" w:rsidRDefault="00457CB7" w:rsidP="00457CB7">
      <w:pPr>
        <w:pStyle w:val="a5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(в редакции Постановлений Администрации МО ГП «Город Малоярославец» от </w:t>
      </w:r>
      <w:hyperlink r:id="rId20" w:tgtFrame="Logical" w:history="1">
        <w:r w:rsidRPr="009342F9">
          <w:rPr>
            <w:rStyle w:val="ac"/>
            <w:rFonts w:ascii="Arial" w:hAnsi="Arial" w:cs="Arial"/>
            <w:szCs w:val="24"/>
          </w:rPr>
          <w:t>11.02.2020</w:t>
        </w:r>
        <w:r>
          <w:rPr>
            <w:rStyle w:val="ac"/>
            <w:rFonts w:ascii="Arial" w:hAnsi="Arial" w:cs="Arial"/>
            <w:szCs w:val="24"/>
          </w:rPr>
          <w:t> </w:t>
        </w:r>
        <w:r w:rsidRPr="009342F9">
          <w:rPr>
            <w:rStyle w:val="ac"/>
            <w:rFonts w:ascii="Arial" w:hAnsi="Arial" w:cs="Arial"/>
            <w:szCs w:val="24"/>
          </w:rPr>
          <w:t>№107</w:t>
        </w:r>
      </w:hyperlink>
      <w:r>
        <w:rPr>
          <w:rFonts w:ascii="Arial" w:hAnsi="Arial" w:cs="Arial"/>
          <w:szCs w:val="24"/>
        </w:rPr>
        <w:t xml:space="preserve">, от </w:t>
      </w:r>
      <w:hyperlink r:id="rId21" w:tgtFrame="Logical" w:history="1">
        <w:r w:rsidRPr="00523A46">
          <w:rPr>
            <w:rStyle w:val="ac"/>
            <w:rFonts w:ascii="Arial" w:hAnsi="Arial" w:cs="Arial"/>
            <w:szCs w:val="24"/>
          </w:rPr>
          <w:t>30.11.2020</w:t>
        </w:r>
        <w:r>
          <w:rPr>
            <w:rStyle w:val="ac"/>
            <w:rFonts w:ascii="Arial" w:hAnsi="Arial" w:cs="Arial"/>
            <w:szCs w:val="24"/>
          </w:rPr>
          <w:t> </w:t>
        </w:r>
        <w:r w:rsidRPr="00523A46">
          <w:rPr>
            <w:rStyle w:val="ac"/>
            <w:rFonts w:ascii="Arial" w:hAnsi="Arial" w:cs="Arial"/>
            <w:szCs w:val="24"/>
          </w:rPr>
          <w:t>№1100</w:t>
        </w:r>
      </w:hyperlink>
      <w:r>
        <w:rPr>
          <w:rFonts w:ascii="Arial" w:hAnsi="Arial" w:cs="Arial"/>
          <w:szCs w:val="24"/>
        </w:rPr>
        <w:t>, от </w:t>
      </w:r>
      <w:hyperlink r:id="rId22" w:tgtFrame="Logical" w:history="1">
        <w:r w:rsidRPr="00C04302">
          <w:rPr>
            <w:rStyle w:val="ac"/>
            <w:rFonts w:ascii="Arial" w:hAnsi="Arial" w:cs="Arial"/>
            <w:szCs w:val="24"/>
          </w:rPr>
          <w:t>08.12.2020</w:t>
        </w:r>
        <w:r>
          <w:rPr>
            <w:rStyle w:val="ac"/>
            <w:rFonts w:ascii="Arial" w:hAnsi="Arial" w:cs="Arial"/>
            <w:szCs w:val="24"/>
          </w:rPr>
          <w:t> </w:t>
        </w:r>
        <w:r w:rsidRPr="00C04302">
          <w:rPr>
            <w:rStyle w:val="ac"/>
            <w:rFonts w:ascii="Arial" w:hAnsi="Arial" w:cs="Arial"/>
            <w:szCs w:val="24"/>
          </w:rPr>
          <w:t>№1126</w:t>
        </w:r>
      </w:hyperlink>
      <w:r>
        <w:rPr>
          <w:rFonts w:ascii="Arial" w:hAnsi="Arial" w:cs="Arial"/>
          <w:szCs w:val="24"/>
        </w:rPr>
        <w:t>, от </w:t>
      </w:r>
      <w:hyperlink r:id="rId23" w:tgtFrame="Logical" w:history="1">
        <w:r w:rsidRPr="00457CB7">
          <w:rPr>
            <w:rStyle w:val="ac"/>
            <w:rFonts w:ascii="Arial" w:hAnsi="Arial" w:cs="Arial"/>
            <w:szCs w:val="24"/>
          </w:rPr>
          <w:t>04.02.2021 №88</w:t>
        </w:r>
      </w:hyperlink>
      <w:r w:rsidR="006F35B3">
        <w:rPr>
          <w:rFonts w:ascii="Arial" w:hAnsi="Arial" w:cs="Arial"/>
          <w:szCs w:val="24"/>
        </w:rPr>
        <w:t>, от </w:t>
      </w:r>
      <w:hyperlink r:id="rId24" w:tgtFrame="ChangingDocument" w:history="1">
        <w:r w:rsidR="006F35B3" w:rsidRPr="00C03772">
          <w:rPr>
            <w:rStyle w:val="ac"/>
            <w:rFonts w:ascii="Arial" w:hAnsi="Arial" w:cs="Arial"/>
            <w:szCs w:val="24"/>
          </w:rPr>
          <w:t>10.08.2021 №787</w:t>
        </w:r>
      </w:hyperlink>
      <w:r w:rsidR="00EA0E8C">
        <w:rPr>
          <w:rFonts w:ascii="Arial" w:hAnsi="Arial" w:cs="Arial"/>
          <w:szCs w:val="24"/>
        </w:rPr>
        <w:t xml:space="preserve">, от </w:t>
      </w:r>
      <w:hyperlink r:id="rId25" w:tgtFrame="ChangingDocument" w:history="1">
        <w:r w:rsidR="00EA0E8C" w:rsidRPr="00EA0E8C">
          <w:rPr>
            <w:rStyle w:val="ac"/>
            <w:rFonts w:ascii="Arial" w:hAnsi="Arial" w:cs="Arial"/>
            <w:szCs w:val="24"/>
          </w:rPr>
          <w:t>28.12.2021 №1248</w:t>
        </w:r>
      </w:hyperlink>
      <w:r w:rsidR="004252AF">
        <w:rPr>
          <w:rFonts w:ascii="Arial" w:hAnsi="Arial" w:cs="Arial"/>
          <w:szCs w:val="24"/>
        </w:rPr>
        <w:t>, от </w:t>
      </w:r>
      <w:hyperlink r:id="rId26" w:tgtFrame="ChangingDocument" w:history="1">
        <w:r w:rsidR="004252AF" w:rsidRPr="00D261C7">
          <w:rPr>
            <w:rStyle w:val="ac"/>
            <w:rFonts w:ascii="Arial" w:hAnsi="Arial" w:cs="Arial"/>
            <w:szCs w:val="24"/>
          </w:rPr>
          <w:t>22.02.2022 №174</w:t>
        </w:r>
      </w:hyperlink>
      <w:r w:rsidR="007F3544">
        <w:rPr>
          <w:rFonts w:ascii="Arial" w:hAnsi="Arial" w:cs="Arial"/>
          <w:szCs w:val="24"/>
        </w:rPr>
        <w:t xml:space="preserve">, от </w:t>
      </w:r>
      <w:hyperlink r:id="rId27" w:tgtFrame="ChangingDocument" w:history="1">
        <w:r w:rsidR="007F3544" w:rsidRPr="007F3544">
          <w:rPr>
            <w:rStyle w:val="ac"/>
            <w:rFonts w:ascii="Arial" w:hAnsi="Arial" w:cs="Arial"/>
            <w:szCs w:val="24"/>
          </w:rPr>
          <w:t>16.03.2023 №242</w:t>
        </w:r>
      </w:hyperlink>
      <w:r w:rsidR="00791E19">
        <w:rPr>
          <w:rFonts w:ascii="Arial" w:hAnsi="Arial" w:cs="Arial"/>
          <w:szCs w:val="24"/>
        </w:rPr>
        <w:t>, от </w:t>
      </w:r>
      <w:hyperlink r:id="rId28" w:tgtFrame="ChangingDocument" w:history="1">
        <w:r w:rsidR="00791E19" w:rsidRPr="00791E19">
          <w:rPr>
            <w:rStyle w:val="ac"/>
            <w:rFonts w:ascii="Arial" w:hAnsi="Arial" w:cs="Arial"/>
            <w:szCs w:val="24"/>
          </w:rPr>
          <w:t>05.04.2023 №309</w:t>
        </w:r>
      </w:hyperlink>
      <w:r w:rsidR="002108E8">
        <w:rPr>
          <w:rFonts w:ascii="Arial" w:hAnsi="Arial" w:cs="Arial"/>
          <w:szCs w:val="24"/>
        </w:rPr>
        <w:t>, от </w:t>
      </w:r>
      <w:hyperlink r:id="rId29" w:tgtFrame="ChangingDocument" w:history="1">
        <w:r w:rsidR="002108E8" w:rsidRPr="002108E8">
          <w:rPr>
            <w:rStyle w:val="ac"/>
            <w:rFonts w:ascii="Arial" w:hAnsi="Arial" w:cs="Arial"/>
            <w:szCs w:val="24"/>
          </w:rPr>
          <w:t>27.06.2023 №599</w:t>
        </w:r>
      </w:hyperlink>
      <w:r w:rsidR="00791E19">
        <w:rPr>
          <w:rFonts w:ascii="Arial" w:hAnsi="Arial" w:cs="Arial"/>
          <w:szCs w:val="24"/>
        </w:rPr>
        <w:t>)</w:t>
      </w:r>
    </w:p>
    <w:p w:rsidR="007929F3" w:rsidRPr="00365B41" w:rsidRDefault="007929F3" w:rsidP="00365B41">
      <w:pPr>
        <w:jc w:val="right"/>
        <w:rPr>
          <w:rFonts w:cs="Arial"/>
          <w:bCs/>
          <w:iCs/>
        </w:rPr>
      </w:pPr>
    </w:p>
    <w:p w:rsidR="007929F3" w:rsidRPr="00365B41" w:rsidRDefault="007929F3" w:rsidP="00C132AA">
      <w:pPr>
        <w:ind w:firstLine="0"/>
        <w:jc w:val="center"/>
        <w:rPr>
          <w:rFonts w:cs="Arial"/>
          <w:b/>
          <w:bCs/>
          <w:iCs/>
        </w:rPr>
      </w:pPr>
      <w:r w:rsidRPr="00365B41">
        <w:rPr>
          <w:rFonts w:cs="Arial"/>
          <w:b/>
          <w:bCs/>
          <w:iCs/>
        </w:rPr>
        <w:t xml:space="preserve">ПАСПОРТ </w:t>
      </w:r>
    </w:p>
    <w:p w:rsidR="00C132AA" w:rsidRDefault="007929F3" w:rsidP="001B3D99">
      <w:pPr>
        <w:ind w:firstLine="0"/>
        <w:jc w:val="center"/>
        <w:rPr>
          <w:rFonts w:cs="Arial"/>
          <w:b/>
          <w:bCs/>
          <w:iCs/>
        </w:rPr>
      </w:pPr>
      <w:r w:rsidRPr="00365B41">
        <w:rPr>
          <w:rFonts w:cs="Arial"/>
          <w:b/>
          <w:bCs/>
          <w:iCs/>
        </w:rPr>
        <w:t xml:space="preserve">МУНИЦИПАЛЬНОЙ ПРОГРАММЫ "РАЗВИТИЕ ФИЗИЧЕСКОЙ КУЛЬТУРЫ И СПОРТА в муниципальном образовании городское поселение «Город Малоярославец» </w:t>
      </w:r>
    </w:p>
    <w:p w:rsidR="007929F3" w:rsidRPr="00365B41" w:rsidRDefault="007929F3" w:rsidP="00C132AA">
      <w:pPr>
        <w:ind w:firstLine="0"/>
        <w:jc w:val="center"/>
        <w:rPr>
          <w:rFonts w:cs="Arial"/>
          <w:b/>
        </w:rPr>
      </w:pPr>
      <w:r w:rsidRPr="00365B41">
        <w:rPr>
          <w:rFonts w:cs="Arial"/>
          <w:bCs/>
          <w:iCs/>
        </w:rPr>
        <w:t>(далее – Программа)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2"/>
        <w:gridCol w:w="1437"/>
        <w:gridCol w:w="2695"/>
        <w:gridCol w:w="3569"/>
      </w:tblGrid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0"/>
            </w:pPr>
            <w:r w:rsidRPr="00365B41">
              <w:t>1. Ответственный исполнитель Программы</w:t>
            </w:r>
          </w:p>
        </w:tc>
        <w:tc>
          <w:tcPr>
            <w:tcW w:w="3972" w:type="pct"/>
            <w:gridSpan w:val="3"/>
            <w:shd w:val="clear" w:color="auto" w:fill="auto"/>
          </w:tcPr>
          <w:p w:rsidR="007929F3" w:rsidRPr="00365B41" w:rsidRDefault="007929F3" w:rsidP="00C132AA">
            <w:pPr>
              <w:pStyle w:val="Table0"/>
            </w:pPr>
            <w:r w:rsidRPr="00365B41">
              <w:t>Отдел культуры, спорта и связей с общественностью администрации муниципального образования городское поселение «Город Малоярославец»</w:t>
            </w:r>
          </w:p>
        </w:tc>
      </w:tr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0"/>
            </w:pPr>
            <w:r w:rsidRPr="00365B41">
              <w:t>2. Участники Программы</w:t>
            </w:r>
          </w:p>
        </w:tc>
        <w:tc>
          <w:tcPr>
            <w:tcW w:w="3972" w:type="pct"/>
            <w:gridSpan w:val="3"/>
            <w:shd w:val="clear" w:color="auto" w:fill="auto"/>
          </w:tcPr>
          <w:p w:rsidR="007929F3" w:rsidRPr="00365B41" w:rsidRDefault="007929F3" w:rsidP="008F2A85">
            <w:pPr>
              <w:pStyle w:val="Table0"/>
            </w:pPr>
            <w:r w:rsidRPr="00365B41">
              <w:t>Отделы администрации муниципального образования городское поселение «город Малоярославец», муниципальное унитарное предприятие «Олимп-спорт» (далее - МУП «Олимп-Спорт»), муниципальное бюджетное учреждение спортивно-оздоровительный центр «Дружба» (далее - МБУ СОЦ «Дружба»)</w:t>
            </w:r>
          </w:p>
        </w:tc>
      </w:tr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"/>
            </w:pPr>
            <w:r w:rsidRPr="00365B41">
              <w:t>3. Цели Программы</w:t>
            </w:r>
          </w:p>
        </w:tc>
        <w:tc>
          <w:tcPr>
            <w:tcW w:w="3972" w:type="pct"/>
            <w:gridSpan w:val="3"/>
            <w:shd w:val="clear" w:color="auto" w:fill="auto"/>
            <w:vAlign w:val="center"/>
          </w:tcPr>
          <w:p w:rsidR="007929F3" w:rsidRPr="00365B41" w:rsidRDefault="007929F3" w:rsidP="00C132AA">
            <w:pPr>
              <w:pStyle w:val="Table"/>
            </w:pPr>
            <w:r w:rsidRPr="00365B41">
              <w:t>Создание условий для укрепления здоровья различных групп населения путем развития инфраструктуры спорта, популяризация массового спорта и приобщения различных слоев населения к регулярным занятиям физической культурой и спортом.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Создание условий для физического отдыха, оздоровления и занятости детей</w:t>
            </w:r>
          </w:p>
        </w:tc>
      </w:tr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"/>
            </w:pPr>
            <w:r w:rsidRPr="00365B41">
              <w:t>4. Задачи Программы</w:t>
            </w:r>
          </w:p>
        </w:tc>
        <w:tc>
          <w:tcPr>
            <w:tcW w:w="3972" w:type="pct"/>
            <w:gridSpan w:val="3"/>
            <w:shd w:val="clear" w:color="auto" w:fill="auto"/>
            <w:vAlign w:val="center"/>
          </w:tcPr>
          <w:p w:rsidR="007929F3" w:rsidRPr="00365B41" w:rsidRDefault="007929F3" w:rsidP="00C132AA">
            <w:pPr>
              <w:pStyle w:val="Table"/>
            </w:pPr>
            <w:r w:rsidRPr="00365B41">
              <w:rPr>
                <w:b/>
              </w:rPr>
              <w:t>- п</w:t>
            </w:r>
            <w:r w:rsidRPr="00365B41">
              <w:t>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- привлечение широких слоев населения к занятиям физической культурой и спортом;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- содержание и развитие муниципальных учреждений спортивной и спортивно-оздоровительной направленности</w:t>
            </w:r>
          </w:p>
        </w:tc>
      </w:tr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"/>
            </w:pPr>
            <w:r w:rsidRPr="00365B41">
              <w:t>5. Целевые индикаторы и  показатели Программы</w:t>
            </w:r>
          </w:p>
        </w:tc>
        <w:tc>
          <w:tcPr>
            <w:tcW w:w="3972" w:type="pct"/>
            <w:gridSpan w:val="3"/>
            <w:shd w:val="clear" w:color="auto" w:fill="auto"/>
            <w:vAlign w:val="center"/>
          </w:tcPr>
          <w:p w:rsidR="007929F3" w:rsidRPr="00365B41" w:rsidRDefault="007929F3" w:rsidP="00C132AA">
            <w:pPr>
              <w:pStyle w:val="Table"/>
            </w:pPr>
            <w:r w:rsidRPr="00365B41">
              <w:t>- увеличение доли граждан, систематически занимающихся физической культурой и спортом, в общей численности населения;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 xml:space="preserve">- количество/массовость проведённых физкультурно-массовых и спортивных мероприятий; 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- увеличение количества квалифицированных тренеров и инструкторов;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 xml:space="preserve">- </w:t>
            </w:r>
            <w:r w:rsidRPr="00365B41">
              <w:rPr>
                <w:rFonts w:eastAsia="TimesNewRomanPSMT"/>
              </w:rPr>
              <w:t>доля загруженности спортивных объектов в соответствии с единовременной пропускной способностью объектов спорта в год</w:t>
            </w:r>
            <w:r w:rsidRPr="00365B41">
              <w:t xml:space="preserve">, 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- доля исполненных бюджетных ассигнований, предусмотренных в муниципальной программе;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- количество детей, охваченных организованным отдыхом и оздоровлением</w:t>
            </w:r>
          </w:p>
        </w:tc>
      </w:tr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"/>
            </w:pPr>
            <w:r w:rsidRPr="00365B41">
              <w:t>6. Перечень основных мероприятий Программы</w:t>
            </w:r>
          </w:p>
        </w:tc>
        <w:tc>
          <w:tcPr>
            <w:tcW w:w="3972" w:type="pct"/>
            <w:gridSpan w:val="3"/>
            <w:shd w:val="clear" w:color="auto" w:fill="auto"/>
            <w:vAlign w:val="center"/>
          </w:tcPr>
          <w:p w:rsidR="007929F3" w:rsidRPr="00365B41" w:rsidRDefault="007929F3" w:rsidP="00C132AA">
            <w:pPr>
              <w:pStyle w:val="Table"/>
            </w:pPr>
            <w:r w:rsidRPr="00365B41">
              <w:t>Развитие физической культуры и спорта</w:t>
            </w:r>
          </w:p>
        </w:tc>
      </w:tr>
      <w:tr w:rsidR="007929F3" w:rsidRPr="00365B41" w:rsidTr="00F30E24">
        <w:trPr>
          <w:trHeight w:val="836"/>
        </w:trPr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</w:tcPr>
          <w:p w:rsidR="007929F3" w:rsidRPr="00365B41" w:rsidRDefault="007929F3" w:rsidP="00C132AA">
            <w:pPr>
              <w:pStyle w:val="Table"/>
            </w:pPr>
            <w:r w:rsidRPr="00365B41">
              <w:lastRenderedPageBreak/>
              <w:t>7. Сроки и этапы реализации Программы</w:t>
            </w:r>
          </w:p>
        </w:tc>
        <w:tc>
          <w:tcPr>
            <w:tcW w:w="397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9F3" w:rsidRPr="00365B41" w:rsidRDefault="007929F3" w:rsidP="00C132AA">
            <w:pPr>
              <w:pStyle w:val="Table"/>
            </w:pPr>
            <w:r w:rsidRPr="00365B41">
              <w:t>2020-2025 годы, в один этап</w:t>
            </w:r>
          </w:p>
        </w:tc>
      </w:tr>
      <w:tr w:rsidR="00F30E24" w:rsidRPr="00365B41" w:rsidTr="00C132AA">
        <w:trPr>
          <w:trHeight w:val="83"/>
        </w:trPr>
        <w:tc>
          <w:tcPr>
            <w:tcW w:w="1028" w:type="pct"/>
            <w:vMerge w:val="restart"/>
            <w:shd w:val="clear" w:color="auto" w:fill="auto"/>
          </w:tcPr>
          <w:p w:rsidR="00F30E24" w:rsidRPr="00365B41" w:rsidRDefault="00F30E24" w:rsidP="00C132AA">
            <w:pPr>
              <w:pStyle w:val="Table"/>
            </w:pPr>
            <w:r w:rsidRPr="00365B41">
              <w:t>8. Объёмы и источники финансирования Программы</w:t>
            </w:r>
          </w:p>
        </w:tc>
        <w:tc>
          <w:tcPr>
            <w:tcW w:w="3972" w:type="pct"/>
            <w:gridSpan w:val="3"/>
            <w:shd w:val="clear" w:color="auto" w:fill="auto"/>
          </w:tcPr>
          <w:p w:rsidR="00F30E24" w:rsidRPr="00365B41" w:rsidRDefault="00F30E24" w:rsidP="003F50D7">
            <w:pPr>
              <w:pStyle w:val="Table"/>
            </w:pPr>
            <w:r w:rsidRPr="00365B41">
              <w:t>Общий объём финансирования по годам и источникам финансирования, тыс. руб.</w:t>
            </w:r>
          </w:p>
        </w:tc>
      </w:tr>
      <w:tr w:rsidR="00F30E24" w:rsidRPr="00365B41" w:rsidTr="00F30E2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F30E24" w:rsidRPr="00365B41" w:rsidRDefault="00F30E24" w:rsidP="00C132AA">
            <w:pPr>
              <w:pStyle w:val="Table"/>
            </w:pPr>
          </w:p>
        </w:tc>
        <w:tc>
          <w:tcPr>
            <w:tcW w:w="741" w:type="pct"/>
            <w:shd w:val="clear" w:color="auto" w:fill="auto"/>
          </w:tcPr>
          <w:p w:rsidR="00F30E24" w:rsidRPr="00F30E24" w:rsidRDefault="00F30E24" w:rsidP="00C132AA">
            <w:pPr>
              <w:pStyle w:val="Table"/>
              <w:rPr>
                <w:b/>
              </w:rPr>
            </w:pPr>
            <w:r w:rsidRPr="00F30E24">
              <w:rPr>
                <w:b/>
              </w:rPr>
              <w:t>год</w:t>
            </w:r>
          </w:p>
        </w:tc>
        <w:tc>
          <w:tcPr>
            <w:tcW w:w="1390" w:type="pct"/>
            <w:shd w:val="clear" w:color="auto" w:fill="auto"/>
          </w:tcPr>
          <w:p w:rsidR="00F30E24" w:rsidRPr="00F30E24" w:rsidRDefault="00F30E24" w:rsidP="00C132AA">
            <w:pPr>
              <w:pStyle w:val="Table"/>
              <w:rPr>
                <w:b/>
              </w:rPr>
            </w:pPr>
            <w:r w:rsidRPr="00F30E24">
              <w:rPr>
                <w:b/>
              </w:rPr>
              <w:t>Местный бюджет</w:t>
            </w:r>
          </w:p>
        </w:tc>
        <w:tc>
          <w:tcPr>
            <w:tcW w:w="1841" w:type="pct"/>
            <w:shd w:val="clear" w:color="auto" w:fill="auto"/>
          </w:tcPr>
          <w:p w:rsidR="00F30E24" w:rsidRPr="00F30E24" w:rsidRDefault="00F30E24" w:rsidP="00C132AA">
            <w:pPr>
              <w:pStyle w:val="Table"/>
              <w:rPr>
                <w:b/>
              </w:rPr>
            </w:pPr>
            <w:r w:rsidRPr="00F30E24">
              <w:rPr>
                <w:b/>
              </w:rPr>
              <w:t>Всего</w:t>
            </w:r>
          </w:p>
        </w:tc>
      </w:tr>
      <w:tr w:rsidR="00F30E24" w:rsidRPr="00365B41" w:rsidTr="00F30E2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F30E24" w:rsidRPr="00365B41" w:rsidRDefault="00F30E24" w:rsidP="00C132AA">
            <w:pPr>
              <w:pStyle w:val="Table"/>
            </w:pPr>
          </w:p>
        </w:tc>
        <w:tc>
          <w:tcPr>
            <w:tcW w:w="741" w:type="pct"/>
            <w:shd w:val="clear" w:color="auto" w:fill="auto"/>
          </w:tcPr>
          <w:p w:rsidR="00F30E24" w:rsidRPr="00365B41" w:rsidRDefault="00F30E24" w:rsidP="00C132AA">
            <w:pPr>
              <w:pStyle w:val="Table"/>
            </w:pPr>
            <w:r w:rsidRPr="00365B41">
              <w:t>2020</w:t>
            </w:r>
          </w:p>
        </w:tc>
        <w:tc>
          <w:tcPr>
            <w:tcW w:w="1390" w:type="pct"/>
            <w:shd w:val="clear" w:color="auto" w:fill="auto"/>
          </w:tcPr>
          <w:p w:rsidR="00F30E24" w:rsidRPr="004A03C7" w:rsidRDefault="00F30E24" w:rsidP="00E2292F">
            <w:pPr>
              <w:pStyle w:val="Table"/>
            </w:pPr>
            <w:r w:rsidRPr="004A03C7">
              <w:t>18 582,737</w:t>
            </w:r>
          </w:p>
        </w:tc>
        <w:tc>
          <w:tcPr>
            <w:tcW w:w="1841" w:type="pct"/>
            <w:shd w:val="clear" w:color="auto" w:fill="auto"/>
          </w:tcPr>
          <w:p w:rsidR="00F30E24" w:rsidRPr="004A03C7" w:rsidRDefault="00F30E24" w:rsidP="00E2292F">
            <w:pPr>
              <w:pStyle w:val="Table"/>
            </w:pPr>
            <w:r w:rsidRPr="004A03C7">
              <w:t>18 582,737</w:t>
            </w:r>
          </w:p>
        </w:tc>
      </w:tr>
      <w:tr w:rsidR="00F30E24" w:rsidRPr="00365B41" w:rsidTr="00F30E2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F30E24" w:rsidRPr="00365B41" w:rsidRDefault="00F30E24" w:rsidP="00C132AA">
            <w:pPr>
              <w:pStyle w:val="Table"/>
            </w:pPr>
          </w:p>
        </w:tc>
        <w:tc>
          <w:tcPr>
            <w:tcW w:w="741" w:type="pct"/>
            <w:shd w:val="clear" w:color="auto" w:fill="auto"/>
          </w:tcPr>
          <w:p w:rsidR="00F30E24" w:rsidRPr="00365B41" w:rsidRDefault="00F30E24" w:rsidP="00C132AA">
            <w:pPr>
              <w:pStyle w:val="Table"/>
            </w:pPr>
            <w:r w:rsidRPr="00365B41">
              <w:t>2021</w:t>
            </w:r>
          </w:p>
        </w:tc>
        <w:tc>
          <w:tcPr>
            <w:tcW w:w="1390" w:type="pct"/>
            <w:shd w:val="clear" w:color="auto" w:fill="auto"/>
          </w:tcPr>
          <w:p w:rsidR="00F30E24" w:rsidRPr="004A03C7" w:rsidRDefault="00F30E24" w:rsidP="00E2292F">
            <w:pPr>
              <w:pStyle w:val="Table"/>
            </w:pPr>
            <w:r w:rsidRPr="004A03C7">
              <w:t>21 918,384</w:t>
            </w:r>
          </w:p>
        </w:tc>
        <w:tc>
          <w:tcPr>
            <w:tcW w:w="1841" w:type="pct"/>
            <w:shd w:val="clear" w:color="auto" w:fill="auto"/>
          </w:tcPr>
          <w:p w:rsidR="00F30E24" w:rsidRPr="004A03C7" w:rsidRDefault="00F30E24" w:rsidP="00E2292F">
            <w:pPr>
              <w:pStyle w:val="Table"/>
            </w:pPr>
            <w:r w:rsidRPr="004A03C7">
              <w:t>21 918,384</w:t>
            </w:r>
          </w:p>
        </w:tc>
      </w:tr>
      <w:tr w:rsidR="00F30E24" w:rsidRPr="00365B41" w:rsidTr="00F30E24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F30E24" w:rsidRPr="00365B41" w:rsidRDefault="00F30E24" w:rsidP="00C132AA">
            <w:pPr>
              <w:pStyle w:val="Table"/>
            </w:pPr>
          </w:p>
        </w:tc>
        <w:tc>
          <w:tcPr>
            <w:tcW w:w="741" w:type="pct"/>
            <w:shd w:val="clear" w:color="auto" w:fill="auto"/>
          </w:tcPr>
          <w:p w:rsidR="00F30E24" w:rsidRPr="00365B41" w:rsidRDefault="00F30E24" w:rsidP="00C132AA">
            <w:pPr>
              <w:pStyle w:val="Table"/>
            </w:pPr>
            <w:r w:rsidRPr="00365B41">
              <w:t>2022</w:t>
            </w:r>
          </w:p>
        </w:tc>
        <w:tc>
          <w:tcPr>
            <w:tcW w:w="1390" w:type="pct"/>
            <w:shd w:val="clear" w:color="auto" w:fill="auto"/>
          </w:tcPr>
          <w:p w:rsidR="00F30E24" w:rsidRPr="004A03C7" w:rsidRDefault="00F30E24" w:rsidP="00E2292F">
            <w:pPr>
              <w:pStyle w:val="Table"/>
            </w:pPr>
            <w:r w:rsidRPr="004A03C7">
              <w:t>19 174,134</w:t>
            </w:r>
          </w:p>
        </w:tc>
        <w:tc>
          <w:tcPr>
            <w:tcW w:w="1841" w:type="pct"/>
            <w:shd w:val="clear" w:color="auto" w:fill="auto"/>
          </w:tcPr>
          <w:p w:rsidR="00F30E24" w:rsidRPr="004A03C7" w:rsidRDefault="00F30E24" w:rsidP="00E2292F">
            <w:pPr>
              <w:pStyle w:val="Table"/>
            </w:pPr>
            <w:r w:rsidRPr="004A03C7">
              <w:t>19 174,134</w:t>
            </w:r>
          </w:p>
        </w:tc>
      </w:tr>
      <w:tr w:rsidR="00777DD6" w:rsidRPr="00365B41" w:rsidTr="00787BCA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777DD6" w:rsidRPr="00365B41" w:rsidRDefault="00777DD6" w:rsidP="00C132AA">
            <w:pPr>
              <w:pStyle w:val="Table"/>
            </w:pPr>
          </w:p>
        </w:tc>
        <w:tc>
          <w:tcPr>
            <w:tcW w:w="741" w:type="pct"/>
            <w:shd w:val="clear" w:color="auto" w:fill="auto"/>
          </w:tcPr>
          <w:p w:rsidR="00777DD6" w:rsidRPr="00365B41" w:rsidRDefault="00777DD6" w:rsidP="00C132AA">
            <w:pPr>
              <w:pStyle w:val="Table"/>
            </w:pPr>
            <w:r w:rsidRPr="00365B41">
              <w:t>2023</w:t>
            </w:r>
          </w:p>
        </w:tc>
        <w:tc>
          <w:tcPr>
            <w:tcW w:w="1390" w:type="pct"/>
            <w:shd w:val="clear" w:color="auto" w:fill="auto"/>
          </w:tcPr>
          <w:p w:rsidR="00777DD6" w:rsidRPr="00480671" w:rsidRDefault="00777DD6" w:rsidP="00787BCA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777DD6">
              <w:rPr>
                <w:rFonts w:ascii="Arial" w:hAnsi="Arial" w:cs="Arial"/>
                <w:szCs w:val="24"/>
              </w:rPr>
              <w:t>20 465,928</w:t>
            </w:r>
          </w:p>
        </w:tc>
        <w:tc>
          <w:tcPr>
            <w:tcW w:w="1841" w:type="pct"/>
            <w:shd w:val="clear" w:color="auto" w:fill="auto"/>
          </w:tcPr>
          <w:p w:rsidR="00777DD6" w:rsidRPr="005D279E" w:rsidRDefault="00777DD6" w:rsidP="00C92D18">
            <w:pPr>
              <w:pStyle w:val="Table"/>
            </w:pPr>
            <w:r w:rsidRPr="005D279E">
              <w:t>20 465,928</w:t>
            </w:r>
          </w:p>
        </w:tc>
      </w:tr>
      <w:tr w:rsidR="00777DD6" w:rsidRPr="00365B41" w:rsidTr="00787BCA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777DD6" w:rsidRPr="00365B41" w:rsidRDefault="00777DD6" w:rsidP="00C132AA">
            <w:pPr>
              <w:pStyle w:val="Table"/>
            </w:pPr>
          </w:p>
        </w:tc>
        <w:tc>
          <w:tcPr>
            <w:tcW w:w="741" w:type="pct"/>
            <w:shd w:val="clear" w:color="auto" w:fill="auto"/>
          </w:tcPr>
          <w:p w:rsidR="00777DD6" w:rsidRPr="00365B41" w:rsidRDefault="00777DD6" w:rsidP="00C132AA">
            <w:pPr>
              <w:pStyle w:val="Table"/>
            </w:pPr>
            <w:r w:rsidRPr="00365B41">
              <w:t>2024</w:t>
            </w:r>
          </w:p>
        </w:tc>
        <w:tc>
          <w:tcPr>
            <w:tcW w:w="1390" w:type="pct"/>
            <w:shd w:val="clear" w:color="auto" w:fill="auto"/>
          </w:tcPr>
          <w:p w:rsidR="00777DD6" w:rsidRPr="004A03C7" w:rsidRDefault="00777DD6" w:rsidP="00787BCA">
            <w:pPr>
              <w:pStyle w:val="Table"/>
            </w:pPr>
            <w:r w:rsidRPr="004A03C7">
              <w:t>20 095,928</w:t>
            </w:r>
          </w:p>
        </w:tc>
        <w:tc>
          <w:tcPr>
            <w:tcW w:w="1841" w:type="pct"/>
            <w:shd w:val="clear" w:color="auto" w:fill="auto"/>
          </w:tcPr>
          <w:p w:rsidR="00777DD6" w:rsidRPr="004A03C7" w:rsidRDefault="00777DD6" w:rsidP="00787BCA">
            <w:pPr>
              <w:pStyle w:val="Table"/>
            </w:pPr>
            <w:r w:rsidRPr="004A03C7">
              <w:t>20 095,928</w:t>
            </w:r>
          </w:p>
        </w:tc>
      </w:tr>
      <w:tr w:rsidR="00777DD6" w:rsidRPr="00365B41" w:rsidTr="00787BCA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777DD6" w:rsidRPr="00365B41" w:rsidRDefault="00777DD6" w:rsidP="00C132AA">
            <w:pPr>
              <w:pStyle w:val="Table"/>
            </w:pPr>
          </w:p>
        </w:tc>
        <w:tc>
          <w:tcPr>
            <w:tcW w:w="741" w:type="pct"/>
            <w:shd w:val="clear" w:color="auto" w:fill="auto"/>
          </w:tcPr>
          <w:p w:rsidR="00777DD6" w:rsidRPr="00365B41" w:rsidRDefault="00777DD6" w:rsidP="00C132AA">
            <w:pPr>
              <w:pStyle w:val="Table"/>
            </w:pPr>
            <w:r w:rsidRPr="00365B41">
              <w:t>2025</w:t>
            </w:r>
          </w:p>
        </w:tc>
        <w:tc>
          <w:tcPr>
            <w:tcW w:w="1390" w:type="pct"/>
            <w:shd w:val="clear" w:color="auto" w:fill="auto"/>
          </w:tcPr>
          <w:p w:rsidR="00777DD6" w:rsidRPr="004A03C7" w:rsidRDefault="00777DD6" w:rsidP="00787BCA">
            <w:pPr>
              <w:pStyle w:val="Table"/>
            </w:pPr>
            <w:r w:rsidRPr="004A03C7">
              <w:t>20 095,928</w:t>
            </w:r>
          </w:p>
        </w:tc>
        <w:tc>
          <w:tcPr>
            <w:tcW w:w="1841" w:type="pct"/>
            <w:shd w:val="clear" w:color="auto" w:fill="auto"/>
          </w:tcPr>
          <w:p w:rsidR="00777DD6" w:rsidRPr="004A03C7" w:rsidRDefault="00777DD6" w:rsidP="00787BCA">
            <w:pPr>
              <w:pStyle w:val="Table"/>
            </w:pPr>
            <w:r w:rsidRPr="004A03C7">
              <w:t>20 095,928</w:t>
            </w:r>
          </w:p>
        </w:tc>
      </w:tr>
      <w:tr w:rsidR="00777DD6" w:rsidRPr="00365B41" w:rsidTr="00787BCA">
        <w:trPr>
          <w:trHeight w:val="79"/>
        </w:trPr>
        <w:tc>
          <w:tcPr>
            <w:tcW w:w="1028" w:type="pct"/>
            <w:vMerge/>
            <w:shd w:val="clear" w:color="auto" w:fill="auto"/>
          </w:tcPr>
          <w:p w:rsidR="00777DD6" w:rsidRPr="00365B41" w:rsidRDefault="00777DD6" w:rsidP="00C132AA">
            <w:pPr>
              <w:pStyle w:val="Table"/>
            </w:pPr>
          </w:p>
        </w:tc>
        <w:tc>
          <w:tcPr>
            <w:tcW w:w="741" w:type="pct"/>
            <w:shd w:val="clear" w:color="auto" w:fill="auto"/>
          </w:tcPr>
          <w:p w:rsidR="00777DD6" w:rsidRPr="00365B41" w:rsidRDefault="00777DD6" w:rsidP="00C132AA">
            <w:pPr>
              <w:pStyle w:val="Table"/>
            </w:pPr>
            <w:r w:rsidRPr="00365B41">
              <w:t>Итого:</w:t>
            </w:r>
          </w:p>
        </w:tc>
        <w:tc>
          <w:tcPr>
            <w:tcW w:w="1390" w:type="pct"/>
            <w:shd w:val="clear" w:color="auto" w:fill="auto"/>
          </w:tcPr>
          <w:p w:rsidR="00777DD6" w:rsidRPr="005D279E" w:rsidRDefault="00777DD6" w:rsidP="00C92D18">
            <w:pPr>
              <w:pStyle w:val="Table"/>
            </w:pPr>
            <w:r w:rsidRPr="005D279E">
              <w:t>120 333,039</w:t>
            </w:r>
          </w:p>
        </w:tc>
        <w:tc>
          <w:tcPr>
            <w:tcW w:w="1841" w:type="pct"/>
            <w:shd w:val="clear" w:color="auto" w:fill="auto"/>
          </w:tcPr>
          <w:p w:rsidR="00777DD6" w:rsidRPr="005D279E" w:rsidRDefault="00777DD6" w:rsidP="00C92D18">
            <w:pPr>
              <w:pStyle w:val="Table"/>
            </w:pPr>
            <w:r w:rsidRPr="005D279E">
              <w:t>120 333,039</w:t>
            </w:r>
          </w:p>
        </w:tc>
      </w:tr>
      <w:tr w:rsidR="00777DD6" w:rsidRPr="00365B41" w:rsidTr="00F30E24">
        <w:trPr>
          <w:trHeight w:val="79"/>
        </w:trPr>
        <w:tc>
          <w:tcPr>
            <w:tcW w:w="102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DD6" w:rsidRPr="00365B41" w:rsidRDefault="00777DD6" w:rsidP="00C132AA">
            <w:pPr>
              <w:pStyle w:val="Table"/>
            </w:pP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DD6" w:rsidRPr="00365B41" w:rsidRDefault="00777DD6" w:rsidP="00C132AA">
            <w:pPr>
              <w:pStyle w:val="Table"/>
            </w:pPr>
            <w:r w:rsidRPr="00365B41">
              <w:t>Объемы финансирования могут уточняться в соответствии с бюджетным законодательством</w:t>
            </w:r>
          </w:p>
        </w:tc>
      </w:tr>
      <w:tr w:rsidR="00777DD6" w:rsidRPr="00365B41" w:rsidTr="00F30E24">
        <w:trPr>
          <w:trHeight w:val="79"/>
        </w:trPr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DD6" w:rsidRPr="00365B41" w:rsidRDefault="00777DD6" w:rsidP="00C132AA">
            <w:pPr>
              <w:pStyle w:val="Table"/>
            </w:pPr>
            <w:r>
              <w:t xml:space="preserve">9. </w:t>
            </w:r>
            <w:r w:rsidRPr="00F30E24">
              <w:t>Объемы и источники финансирования Программы за счет иных источников (справочно)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5"/>
              <w:gridCol w:w="1834"/>
              <w:gridCol w:w="2364"/>
              <w:gridCol w:w="2032"/>
            </w:tblGrid>
            <w:tr w:rsidR="00777DD6" w:rsidRPr="004A03C7" w:rsidTr="00F30E24">
              <w:tc>
                <w:tcPr>
                  <w:tcW w:w="920" w:type="pct"/>
                  <w:vMerge w:val="restart"/>
                </w:tcPr>
                <w:p w:rsidR="00777DD6" w:rsidRPr="004A03C7" w:rsidRDefault="00777DD6" w:rsidP="00E2292F">
                  <w:pPr>
                    <w:pStyle w:val="Table0"/>
                  </w:pPr>
                  <w:r w:rsidRPr="004A03C7">
                    <w:t>Год</w:t>
                  </w:r>
                </w:p>
              </w:tc>
              <w:tc>
                <w:tcPr>
                  <w:tcW w:w="1201" w:type="pct"/>
                  <w:vMerge w:val="restart"/>
                </w:tcPr>
                <w:p w:rsidR="00777DD6" w:rsidRPr="004A03C7" w:rsidRDefault="00777DD6" w:rsidP="00E2292F">
                  <w:pPr>
                    <w:pStyle w:val="Table0"/>
                  </w:pPr>
                  <w:r w:rsidRPr="004A03C7">
                    <w:t>Иные источники</w:t>
                  </w:r>
                </w:p>
              </w:tc>
              <w:tc>
                <w:tcPr>
                  <w:tcW w:w="2879" w:type="pct"/>
                  <w:gridSpan w:val="2"/>
                </w:tcPr>
                <w:p w:rsidR="00777DD6" w:rsidRPr="004A03C7" w:rsidRDefault="00777DD6" w:rsidP="00E2292F">
                  <w:pPr>
                    <w:pStyle w:val="Table0"/>
                  </w:pPr>
                  <w:r w:rsidRPr="004A03C7">
                    <w:t>в том числе</w:t>
                  </w:r>
                </w:p>
              </w:tc>
            </w:tr>
            <w:tr w:rsidR="00777DD6" w:rsidRPr="004A03C7" w:rsidTr="00F30E24">
              <w:tc>
                <w:tcPr>
                  <w:tcW w:w="920" w:type="pct"/>
                  <w:vMerge/>
                </w:tcPr>
                <w:p w:rsidR="00777DD6" w:rsidRPr="004A03C7" w:rsidRDefault="00777DD6" w:rsidP="00E2292F">
                  <w:pPr>
                    <w:pStyle w:val="Table"/>
                  </w:pPr>
                </w:p>
              </w:tc>
              <w:tc>
                <w:tcPr>
                  <w:tcW w:w="1201" w:type="pct"/>
                  <w:vMerge/>
                </w:tcPr>
                <w:p w:rsidR="00777DD6" w:rsidRPr="004A03C7" w:rsidRDefault="00777DD6" w:rsidP="00E2292F">
                  <w:pPr>
                    <w:pStyle w:val="Table"/>
                  </w:pPr>
                </w:p>
              </w:tc>
              <w:tc>
                <w:tcPr>
                  <w:tcW w:w="1548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средства местного бюджета</w:t>
                  </w:r>
                </w:p>
              </w:tc>
              <w:tc>
                <w:tcPr>
                  <w:tcW w:w="133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прочие средства</w:t>
                  </w:r>
                </w:p>
              </w:tc>
            </w:tr>
            <w:tr w:rsidR="00777DD6" w:rsidRPr="004A03C7" w:rsidTr="00F30E24">
              <w:tc>
                <w:tcPr>
                  <w:tcW w:w="920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2020</w:t>
                  </w:r>
                </w:p>
              </w:tc>
              <w:tc>
                <w:tcPr>
                  <w:tcW w:w="120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11 487,737</w:t>
                  </w:r>
                </w:p>
              </w:tc>
              <w:tc>
                <w:tcPr>
                  <w:tcW w:w="1548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8 381,000</w:t>
                  </w:r>
                </w:p>
              </w:tc>
              <w:tc>
                <w:tcPr>
                  <w:tcW w:w="133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3 106,737</w:t>
                  </w:r>
                </w:p>
              </w:tc>
            </w:tr>
            <w:tr w:rsidR="00777DD6" w:rsidRPr="004A03C7" w:rsidTr="00F30E24">
              <w:tc>
                <w:tcPr>
                  <w:tcW w:w="920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2021</w:t>
                  </w:r>
                </w:p>
              </w:tc>
              <w:tc>
                <w:tcPr>
                  <w:tcW w:w="120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9 668,375</w:t>
                  </w:r>
                </w:p>
              </w:tc>
              <w:tc>
                <w:tcPr>
                  <w:tcW w:w="1548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8 381,000</w:t>
                  </w:r>
                </w:p>
              </w:tc>
              <w:tc>
                <w:tcPr>
                  <w:tcW w:w="133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1 287,375</w:t>
                  </w:r>
                </w:p>
              </w:tc>
            </w:tr>
            <w:tr w:rsidR="00777DD6" w:rsidRPr="004A03C7" w:rsidTr="00F30E24">
              <w:tc>
                <w:tcPr>
                  <w:tcW w:w="920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2022</w:t>
                  </w:r>
                </w:p>
              </w:tc>
              <w:tc>
                <w:tcPr>
                  <w:tcW w:w="120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18 243,882</w:t>
                  </w:r>
                </w:p>
              </w:tc>
              <w:tc>
                <w:tcPr>
                  <w:tcW w:w="1548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16 943,482</w:t>
                  </w:r>
                </w:p>
              </w:tc>
              <w:tc>
                <w:tcPr>
                  <w:tcW w:w="133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2916,000</w:t>
                  </w:r>
                </w:p>
              </w:tc>
            </w:tr>
            <w:tr w:rsidR="00777DD6" w:rsidRPr="004A03C7" w:rsidTr="00F30E24">
              <w:tc>
                <w:tcPr>
                  <w:tcW w:w="920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2023</w:t>
                  </w:r>
                </w:p>
              </w:tc>
              <w:tc>
                <w:tcPr>
                  <w:tcW w:w="120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11 120,924</w:t>
                  </w:r>
                </w:p>
              </w:tc>
              <w:tc>
                <w:tcPr>
                  <w:tcW w:w="1548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8 420,000</w:t>
                  </w:r>
                </w:p>
              </w:tc>
              <w:tc>
                <w:tcPr>
                  <w:tcW w:w="133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2 700,924</w:t>
                  </w:r>
                </w:p>
              </w:tc>
            </w:tr>
            <w:tr w:rsidR="00777DD6" w:rsidRPr="004A03C7" w:rsidTr="00F30E24">
              <w:tc>
                <w:tcPr>
                  <w:tcW w:w="920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2024</w:t>
                  </w:r>
                </w:p>
              </w:tc>
              <w:tc>
                <w:tcPr>
                  <w:tcW w:w="120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11 283,000</w:t>
                  </w:r>
                </w:p>
              </w:tc>
              <w:tc>
                <w:tcPr>
                  <w:tcW w:w="1548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8 420,000</w:t>
                  </w:r>
                </w:p>
              </w:tc>
              <w:tc>
                <w:tcPr>
                  <w:tcW w:w="133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2 863,000</w:t>
                  </w:r>
                </w:p>
              </w:tc>
            </w:tr>
            <w:tr w:rsidR="00777DD6" w:rsidRPr="004A03C7" w:rsidTr="00F30E24">
              <w:tc>
                <w:tcPr>
                  <w:tcW w:w="920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2025</w:t>
                  </w:r>
                </w:p>
              </w:tc>
              <w:tc>
                <w:tcPr>
                  <w:tcW w:w="120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11 283,000</w:t>
                  </w:r>
                </w:p>
              </w:tc>
              <w:tc>
                <w:tcPr>
                  <w:tcW w:w="1548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8 420,000</w:t>
                  </w:r>
                </w:p>
              </w:tc>
              <w:tc>
                <w:tcPr>
                  <w:tcW w:w="133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2 863,000</w:t>
                  </w:r>
                </w:p>
              </w:tc>
            </w:tr>
            <w:tr w:rsidR="00777DD6" w:rsidRPr="004A03C7" w:rsidTr="00F30E24">
              <w:tc>
                <w:tcPr>
                  <w:tcW w:w="920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итого</w:t>
                  </w:r>
                </w:p>
              </w:tc>
              <w:tc>
                <w:tcPr>
                  <w:tcW w:w="120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74 702,518</w:t>
                  </w:r>
                </w:p>
              </w:tc>
              <w:tc>
                <w:tcPr>
                  <w:tcW w:w="1548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58 965,482</w:t>
                  </w:r>
                </w:p>
              </w:tc>
              <w:tc>
                <w:tcPr>
                  <w:tcW w:w="1331" w:type="pct"/>
                </w:tcPr>
                <w:p w:rsidR="00777DD6" w:rsidRPr="004A03C7" w:rsidRDefault="00777DD6" w:rsidP="00E2292F">
                  <w:pPr>
                    <w:pStyle w:val="Table"/>
                  </w:pPr>
                  <w:r w:rsidRPr="004A03C7">
                    <w:t>15 737,036</w:t>
                  </w:r>
                </w:p>
              </w:tc>
            </w:tr>
          </w:tbl>
          <w:p w:rsidR="00777DD6" w:rsidRPr="00365B41" w:rsidRDefault="00777DD6" w:rsidP="00C132AA">
            <w:pPr>
              <w:pStyle w:val="Table"/>
            </w:pPr>
          </w:p>
        </w:tc>
      </w:tr>
    </w:tbl>
    <w:p w:rsidR="007929F3" w:rsidRPr="00365B41" w:rsidRDefault="007929F3" w:rsidP="00365B41">
      <w:pPr>
        <w:rPr>
          <w:rFonts w:cs="Arial"/>
        </w:rPr>
      </w:pPr>
    </w:p>
    <w:p w:rsidR="007929F3" w:rsidRPr="00AD75BA" w:rsidRDefault="007929F3" w:rsidP="00AD75BA">
      <w:pPr>
        <w:jc w:val="center"/>
        <w:rPr>
          <w:rFonts w:cs="Arial"/>
          <w:b/>
          <w:bCs/>
          <w:iCs/>
          <w:sz w:val="30"/>
        </w:rPr>
      </w:pPr>
      <w:r w:rsidRPr="00AD75BA">
        <w:rPr>
          <w:rFonts w:cs="Arial"/>
          <w:b/>
          <w:bCs/>
          <w:iCs/>
          <w:sz w:val="30"/>
          <w:szCs w:val="28"/>
        </w:rPr>
        <w:t>1</w:t>
      </w:r>
      <w:r w:rsidRPr="00AD75BA">
        <w:rPr>
          <w:rFonts w:cs="Arial"/>
          <w:b/>
          <w:bCs/>
          <w:iCs/>
          <w:sz w:val="30"/>
        </w:rPr>
        <w:t>. Общая характеристика сферы реализации муниципальной программы</w:t>
      </w:r>
    </w:p>
    <w:p w:rsidR="007929F3" w:rsidRPr="00F40308" w:rsidRDefault="007929F3" w:rsidP="00F40308">
      <w:r w:rsidRPr="00F40308">
        <w:t>Развитие общества на современном этапе характеризуется повышенным вниманием к физической культуре, спорту и здоровому образу жизни.</w:t>
      </w:r>
    </w:p>
    <w:p w:rsidR="007929F3" w:rsidRPr="00F40308" w:rsidRDefault="007929F3" w:rsidP="00F40308">
      <w:r w:rsidRPr="00F40308">
        <w:t>Спорт обретает всё более динамичный характер полноценного социального института. Он активно внедряется в систему образования и воспитания подрастающего поколения, используется как средство отдыха и оздоровления различных групп населения, реабилитации инвалидов, повышает стресс</w:t>
      </w:r>
      <w:r w:rsidR="003F50D7">
        <w:t>о</w:t>
      </w:r>
      <w:r w:rsidRPr="00F40308">
        <w:t>устойчивость.</w:t>
      </w:r>
    </w:p>
    <w:p w:rsidR="007929F3" w:rsidRPr="00F40308" w:rsidRDefault="007929F3" w:rsidP="00F40308">
      <w:r w:rsidRPr="00F40308">
        <w:t>Систематические занятия физической культурой и спортом не только способствуют укреплению здоровья, но и выполняют такие важные социальные функции, как укрепление нравственности, социальная адаптация, снижение социальной напряжённости, профилактика правонарушений, наркомании, отвлечение подростков от улицы и вредных привычек.</w:t>
      </w:r>
    </w:p>
    <w:p w:rsidR="007929F3" w:rsidRPr="00F40308" w:rsidRDefault="007929F3" w:rsidP="00F40308">
      <w:r w:rsidRPr="00F40308">
        <w:t>Текущее состояние физической культуры и спорта в муниципальном образовании городское поселение «Город Малоярославец» характеризуется положительными тенденциями, связанными с развитием спортивных и физкультурных традиций, достижениями спортсменов города на районном и региональном уровне.</w:t>
      </w:r>
    </w:p>
    <w:p w:rsidR="007929F3" w:rsidRPr="00F40308" w:rsidRDefault="007929F3" w:rsidP="00F40308">
      <w:pPr>
        <w:rPr>
          <w:b/>
          <w:bCs/>
        </w:rPr>
      </w:pPr>
      <w:r w:rsidRPr="00F40308">
        <w:t>В структуру физкультурно-спортивного движения муниципального образования городское поселение «Город Малоярославец» входит  МУП «Олимп-спорт» и МБУ «СОЦ «Дружба».</w:t>
      </w:r>
    </w:p>
    <w:p w:rsidR="007929F3" w:rsidRPr="00F40308" w:rsidRDefault="007929F3" w:rsidP="00F40308">
      <w:pPr>
        <w:outlineLvl w:val="0"/>
      </w:pPr>
      <w:r w:rsidRPr="00F40308">
        <w:t xml:space="preserve">Деятельность МУП «Олимп – спорт» нацелена на развитие массовой физической культуры и спорта в г. Малоярославце, пропаганду здорового образа жизни, развитие ветеранского движения спортсменов, подготовку спортсменов к </w:t>
      </w:r>
      <w:r w:rsidRPr="00F40308">
        <w:lastRenderedPageBreak/>
        <w:t>городским, областным, республиканским и международным соревнованиям, а также на оздоровительную работу с инвалидами.</w:t>
      </w:r>
    </w:p>
    <w:p w:rsidR="007929F3" w:rsidRPr="00F40308" w:rsidRDefault="007929F3" w:rsidP="00F40308">
      <w:r w:rsidRPr="00F40308">
        <w:t>Основные направления работы МУП «Олимп-спорт»:</w:t>
      </w:r>
    </w:p>
    <w:p w:rsidR="007929F3" w:rsidRPr="00F40308" w:rsidRDefault="007929F3" w:rsidP="00F40308">
      <w:r w:rsidRPr="00F40308">
        <w:t>На базе спортивных групп и секций МУП «Олимп-спорт» созданы сборные команды города и района по видам спорта: футбол, хоккей с шайбой и хоккей с мячом, гимнастика, черлидинг, баскетбол (мужской), волейбол (женский и мужской), дзюдо, самбо, бокс, пауэрлифтинг, каратэ.</w:t>
      </w:r>
    </w:p>
    <w:p w:rsidR="007929F3" w:rsidRPr="00F40308" w:rsidRDefault="007929F3" w:rsidP="00F40308">
      <w:r w:rsidRPr="00F40308">
        <w:t>Спортивная база предприятия: стадион «Юность» с футбольным полем, хоккейной площадкой и зданием раздевалок, спортивный  комплекс «Олимп - спорт», спортивно-технический клуб «Пилот», спортивно-культурный центр «Олимпиец».</w:t>
      </w:r>
    </w:p>
    <w:p w:rsidR="007929F3" w:rsidRPr="00F40308" w:rsidRDefault="007929F3" w:rsidP="00F40308">
      <w:r w:rsidRPr="00F40308">
        <w:t>На спортивных объектах МУП «Олимп-спорт» работает 16 тренеров по 12  видам спорта, занимается 450 спортсменов, из них  375 детей и 75 взрослых. Всего (включая абонементные группы) спортивные сооружения  регулярно посещают  - 1150 человек.</w:t>
      </w:r>
    </w:p>
    <w:p w:rsidR="007929F3" w:rsidRPr="00F40308" w:rsidRDefault="007929F3" w:rsidP="00F40308">
      <w:r w:rsidRPr="00F40308">
        <w:t>За период  2019 года спортсмены приняли участие в 110 спортивно-массовых мероприятиях города, района, области и международных соревнованиях,  во многих из них стали победителями.</w:t>
      </w:r>
    </w:p>
    <w:p w:rsidR="007929F3" w:rsidRPr="00F40308" w:rsidRDefault="007929F3" w:rsidP="00F40308">
      <w:r w:rsidRPr="00F40308">
        <w:t>МУП «Олимп-спорт» предоставляет спортивные площадки для проведения физкультурных и спортивно-массовых мероприятий учреждениям и предприятиям города и района: спортивно-оздоровительный центр «Дружба», Калужский филиал  МФЮА, Детско-юношеская спортивная школа, РОВД и другим организациям.</w:t>
      </w:r>
    </w:p>
    <w:p w:rsidR="007929F3" w:rsidRPr="00F40308" w:rsidRDefault="007929F3" w:rsidP="00F40308">
      <w:pPr>
        <w:ind w:right="-104"/>
      </w:pPr>
      <w:r w:rsidRPr="00F40308">
        <w:t xml:space="preserve">  Для достижения целей в 2020-2025 году коллектив МУП «Олимп-спорт» планирует дальнейшее совершенствование, повышение качества и объёма предоставляемых оздоровительных услуг населению города Малоярославца для увеличения числа занимающихся массовой физической культурой и спортом.</w:t>
      </w:r>
    </w:p>
    <w:p w:rsidR="00B102B5" w:rsidRDefault="007929F3" w:rsidP="00B102B5">
      <w:r w:rsidRPr="00F40308">
        <w:t>Муниципальное бюджетное учреждение «Спортивно-оздоровительный центр «Дружба» основано в 2005 году, является некоммерческой организацией, расположено по адресу: г. Малоярославец, ул. Циолковского, д.37.</w:t>
      </w:r>
    </w:p>
    <w:p w:rsidR="007929F3" w:rsidRPr="00B102B5" w:rsidRDefault="007929F3" w:rsidP="00B102B5">
      <w:r w:rsidRPr="00B102B5">
        <w:t xml:space="preserve">На территории МБУ СОЦ «Дружба» имеются игровые и спортивные площадки (футбольное поле, баскетбольная и волейбольная площадки). </w:t>
      </w:r>
    </w:p>
    <w:p w:rsidR="007929F3" w:rsidRPr="00B102B5" w:rsidRDefault="007929F3" w:rsidP="00B102B5">
      <w:r w:rsidRPr="00B102B5">
        <w:t>Основная цель: культурное и спортивно-оздоровительное обслуживание населения.</w:t>
      </w:r>
    </w:p>
    <w:p w:rsidR="007929F3" w:rsidRPr="00B102B5" w:rsidRDefault="007929F3" w:rsidP="00B102B5">
      <w:r w:rsidRPr="00B102B5">
        <w:t xml:space="preserve">На базе учреждения создана секция по футболу для взрослых (25 человек), на базе которой существует команда города «Малоярославец 2012», а также 2 секции детского футбола (более 40 детей), проводятся спортивные сборы футболистов и каратистов из  г. Малоярославца,  г. Москвы и Московской области, в учреждении работают 3 тренера по футболу. В течение всего года футбольные команды принимают участие в различных чемпионатах и турнирах, товарищеских играх. </w:t>
      </w:r>
    </w:p>
    <w:p w:rsidR="007929F3" w:rsidRPr="00B102B5" w:rsidRDefault="007929F3" w:rsidP="00B102B5">
      <w:r w:rsidRPr="00B102B5">
        <w:t>Организация летнего отдыха детей на базе МБУ СОЦ «Дружба» позволяет ежегодно восстановить здоровье более 500 детей города и области.</w:t>
      </w:r>
    </w:p>
    <w:p w:rsidR="007929F3" w:rsidRPr="00B102B5" w:rsidRDefault="007929F3" w:rsidP="00B102B5">
      <w:r w:rsidRPr="00B102B5">
        <w:t>Реализация муниципальной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муниципального образования городское поселение «Город Малоярославец».</w:t>
      </w:r>
    </w:p>
    <w:p w:rsidR="00F40308" w:rsidRPr="00B102B5" w:rsidRDefault="00F40308" w:rsidP="00B102B5">
      <w:pPr>
        <w:ind w:left="567" w:firstLine="0"/>
      </w:pPr>
    </w:p>
    <w:p w:rsidR="007929F3" w:rsidRPr="00B102B5" w:rsidRDefault="007929F3" w:rsidP="00B102B5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B102B5">
        <w:rPr>
          <w:rFonts w:cs="Arial"/>
          <w:b/>
          <w:bCs/>
          <w:iCs/>
          <w:sz w:val="30"/>
          <w:szCs w:val="28"/>
        </w:rPr>
        <w:t>2. Цели, задачи, мероприятия и показатели достижения целей и решения задач муниципальной программы</w:t>
      </w:r>
    </w:p>
    <w:p w:rsidR="007929F3" w:rsidRPr="00F40308" w:rsidRDefault="007929F3" w:rsidP="00F40308">
      <w:pPr>
        <w:tabs>
          <w:tab w:val="left" w:pos="709"/>
        </w:tabs>
      </w:pPr>
      <w:r w:rsidRPr="00F40308">
        <w:t xml:space="preserve">Основной причиной принятия Программы является необходимость повышения качества условий для нормального развития массовой физической культуры и спорта, достижения высоких спортивных результатов, достижения достойного </w:t>
      </w:r>
      <w:r w:rsidRPr="00F40308">
        <w:lastRenderedPageBreak/>
        <w:t>качества жизни населения, отдыха и физического воспитания детей, подростков и молодежи.</w:t>
      </w:r>
    </w:p>
    <w:p w:rsidR="007929F3" w:rsidRPr="00F40308" w:rsidRDefault="007929F3" w:rsidP="00F40308">
      <w:r w:rsidRPr="00F40308">
        <w:t xml:space="preserve">Цели муниципальной программы:  </w:t>
      </w:r>
    </w:p>
    <w:p w:rsidR="007929F3" w:rsidRPr="00F40308" w:rsidRDefault="007929F3" w:rsidP="00F40308">
      <w:r w:rsidRPr="00F40308">
        <w:t>- Создание условий для укрепления здоровья различных групп населения путем развития инфраструктуры спорта, популяризация массового спорта и приобщения различных слоев населения к регулярным занятиям физической культурой и спортом.</w:t>
      </w:r>
    </w:p>
    <w:p w:rsidR="007929F3" w:rsidRPr="00F40308" w:rsidRDefault="007929F3" w:rsidP="00F40308">
      <w:pPr>
        <w:tabs>
          <w:tab w:val="left" w:pos="709"/>
        </w:tabs>
      </w:pPr>
      <w:r w:rsidRPr="00F40308">
        <w:t>- Создание условий для физического отдыха, оздоровления и занятости детей</w:t>
      </w:r>
    </w:p>
    <w:p w:rsidR="007929F3" w:rsidRPr="00F40308" w:rsidRDefault="007929F3" w:rsidP="00F40308">
      <w:pPr>
        <w:tabs>
          <w:tab w:val="left" w:pos="709"/>
        </w:tabs>
      </w:pPr>
      <w:r w:rsidRPr="00F40308">
        <w:t>Достижение целей муниципальной программы будет осуществляться</w:t>
      </w:r>
      <w:r w:rsidRPr="00F40308">
        <w:rPr>
          <w:bCs/>
          <w:kern w:val="28"/>
        </w:rPr>
        <w:t xml:space="preserve"> путём решения следующих задач:</w:t>
      </w:r>
    </w:p>
    <w:p w:rsidR="007929F3" w:rsidRPr="00F40308" w:rsidRDefault="007929F3" w:rsidP="00F40308">
      <w:r w:rsidRPr="00F40308">
        <w:t xml:space="preserve">- </w:t>
      </w:r>
      <w:r w:rsidR="00515E00" w:rsidRPr="00515E00">
        <w:t>п</w:t>
      </w:r>
      <w:r w:rsidRPr="00F40308">
        <w:t>овышение мотивации граждан к регулярным занятиям физической культурой и спортом и ведению здорового образа жизни;</w:t>
      </w:r>
    </w:p>
    <w:p w:rsidR="007929F3" w:rsidRPr="00F40308" w:rsidRDefault="007929F3" w:rsidP="00F40308">
      <w:r w:rsidRPr="00F40308">
        <w:t>- привлечение широких слоев населения к занятиям физической культурой и спортом;</w:t>
      </w:r>
    </w:p>
    <w:p w:rsidR="007929F3" w:rsidRPr="00386EDF" w:rsidRDefault="007929F3" w:rsidP="00386EDF">
      <w:r w:rsidRPr="00386EDF">
        <w:t>- с</w:t>
      </w:r>
      <w:r w:rsidRPr="00386EDF">
        <w:rPr>
          <w:bCs/>
        </w:rPr>
        <w:t>одержание и развитие муниципальных учреждений спортивной  и спортивно-оздоровительной направленности.</w:t>
      </w:r>
    </w:p>
    <w:p w:rsidR="007929F3" w:rsidRPr="00F40308" w:rsidRDefault="007929F3" w:rsidP="00F40308">
      <w:pPr>
        <w:widowControl w:val="0"/>
      </w:pPr>
      <w:r w:rsidRPr="00F40308">
        <w:t>Эффективность реализации Программы будет ежегодно оцениваться на основании индикаторов (показателей) достижения целей и решения задач Программы.</w:t>
      </w:r>
    </w:p>
    <w:p w:rsidR="007929F3" w:rsidRPr="00F40308" w:rsidRDefault="007929F3" w:rsidP="00F40308">
      <w:pPr>
        <w:widowControl w:val="0"/>
        <w:sectPr w:rsidR="007929F3" w:rsidRPr="00F40308" w:rsidSect="007929F3">
          <w:footerReference w:type="even" r:id="rId30"/>
          <w:footerReference w:type="default" r:id="rId31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929F3" w:rsidRPr="00365B41" w:rsidRDefault="007929F3" w:rsidP="00F40308">
      <w:pPr>
        <w:widowControl w:val="0"/>
        <w:jc w:val="center"/>
        <w:rPr>
          <w:rFonts w:cs="Arial"/>
          <w:b/>
        </w:rPr>
      </w:pPr>
      <w:r w:rsidRPr="00365B41">
        <w:rPr>
          <w:rFonts w:cs="Arial"/>
          <w:b/>
        </w:rPr>
        <w:lastRenderedPageBreak/>
        <w:t>Сведения об индикаторах (показателях) муниципальной программы и их значениях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5"/>
        <w:gridCol w:w="3735"/>
        <w:gridCol w:w="952"/>
        <w:gridCol w:w="2203"/>
        <w:gridCol w:w="1541"/>
        <w:gridCol w:w="952"/>
        <w:gridCol w:w="952"/>
        <w:gridCol w:w="1100"/>
        <w:gridCol w:w="955"/>
        <w:gridCol w:w="952"/>
        <w:gridCol w:w="958"/>
      </w:tblGrid>
      <w:tr w:rsidR="007929F3" w:rsidRPr="00365B41" w:rsidTr="00F40308"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0"/>
              <w:rPr>
                <w:lang w:eastAsia="en-US"/>
              </w:rPr>
            </w:pPr>
          </w:p>
          <w:p w:rsidR="007929F3" w:rsidRPr="00365B41" w:rsidRDefault="007929F3" w:rsidP="00F40308">
            <w:pPr>
              <w:pStyle w:val="Table0"/>
              <w:rPr>
                <w:lang w:eastAsia="en-US"/>
              </w:rPr>
            </w:pPr>
            <w:r w:rsidRPr="00365B41">
              <w:rPr>
                <w:lang w:val="en-US" w:eastAsia="en-US"/>
              </w:rPr>
              <w:t>№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0"/>
              <w:rPr>
                <w:lang w:eastAsia="en-US"/>
              </w:rPr>
            </w:pPr>
          </w:p>
          <w:p w:rsidR="007929F3" w:rsidRPr="00365B41" w:rsidRDefault="007929F3" w:rsidP="00F40308">
            <w:pPr>
              <w:pStyle w:val="Table0"/>
              <w:rPr>
                <w:lang w:eastAsia="en-US"/>
              </w:rPr>
            </w:pPr>
            <w:r w:rsidRPr="00365B41"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0"/>
              <w:rPr>
                <w:lang w:eastAsia="en-US"/>
              </w:rPr>
            </w:pPr>
          </w:p>
          <w:p w:rsidR="007929F3" w:rsidRPr="00365B41" w:rsidRDefault="007929F3" w:rsidP="00F40308">
            <w:pPr>
              <w:pStyle w:val="Table0"/>
              <w:rPr>
                <w:lang w:eastAsia="en-US"/>
              </w:rPr>
            </w:pPr>
            <w:r w:rsidRPr="00365B41">
              <w:rPr>
                <w:lang w:eastAsia="en-US"/>
              </w:rPr>
              <w:t>Ед. изм.</w:t>
            </w:r>
          </w:p>
        </w:tc>
        <w:tc>
          <w:tcPr>
            <w:tcW w:w="32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F3" w:rsidRPr="00365B41" w:rsidRDefault="007929F3" w:rsidP="00F40308">
            <w:pPr>
              <w:pStyle w:val="Table0"/>
              <w:rPr>
                <w:lang w:eastAsia="en-US"/>
              </w:rPr>
            </w:pPr>
            <w:r w:rsidRPr="00365B41">
              <w:rPr>
                <w:lang w:eastAsia="en-US"/>
              </w:rPr>
              <w:t>Значение по годам</w:t>
            </w:r>
          </w:p>
        </w:tc>
      </w:tr>
      <w:tr w:rsidR="007929F3" w:rsidRPr="00365B41" w:rsidTr="00F40308"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9F3" w:rsidRPr="00365B41" w:rsidRDefault="007929F3" w:rsidP="00F40308">
            <w:pPr>
              <w:pStyle w:val="Table0"/>
              <w:rPr>
                <w:lang w:eastAsia="en-US"/>
              </w:rPr>
            </w:pPr>
          </w:p>
        </w:tc>
        <w:tc>
          <w:tcPr>
            <w:tcW w:w="1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F3" w:rsidRPr="00365B41" w:rsidRDefault="007929F3" w:rsidP="00F40308">
            <w:pPr>
              <w:pStyle w:val="Table0"/>
              <w:rPr>
                <w:lang w:eastAsia="en-US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F3" w:rsidRPr="00365B41" w:rsidRDefault="007929F3" w:rsidP="00F40308">
            <w:pPr>
              <w:pStyle w:val="Table0"/>
              <w:rPr>
                <w:lang w:eastAsia="en-US"/>
              </w:rPr>
            </w:pP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Год, предшествующий году разработки Программы</w:t>
            </w:r>
          </w:p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2018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Год разработки Программы</w:t>
            </w:r>
          </w:p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2019</w:t>
            </w:r>
          </w:p>
        </w:tc>
        <w:tc>
          <w:tcPr>
            <w:tcW w:w="19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 xml:space="preserve">Годы </w:t>
            </w:r>
          </w:p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реализации муниципальной программы</w:t>
            </w:r>
          </w:p>
        </w:tc>
      </w:tr>
      <w:tr w:rsidR="007929F3" w:rsidRPr="00365B41" w:rsidTr="00F40308"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</w:p>
        </w:tc>
        <w:tc>
          <w:tcPr>
            <w:tcW w:w="1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2021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2022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2025</w:t>
            </w:r>
          </w:p>
        </w:tc>
      </w:tr>
      <w:tr w:rsidR="007929F3" w:rsidRPr="00365B41" w:rsidTr="00F40308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 xml:space="preserve">Увеличение доли граждан систематически занимающихся физической культурой и спортом от общей численности населения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2.8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3,0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3,2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3,2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3,5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4,0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4,5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5,0</w:t>
            </w:r>
          </w:p>
        </w:tc>
      </w:tr>
      <w:tr w:rsidR="007929F3" w:rsidRPr="00365B41" w:rsidTr="00F40308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2.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Количество/ массовость проведенных физкультурно-массовых и спортивных мероприятий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ед./</w:t>
            </w:r>
          </w:p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чел.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25\</w:t>
            </w:r>
          </w:p>
          <w:p w:rsidR="007929F3" w:rsidRPr="00365B41" w:rsidRDefault="007929F3" w:rsidP="00F40308">
            <w:pPr>
              <w:pStyle w:val="Table"/>
            </w:pPr>
            <w:r w:rsidRPr="00365B41">
              <w:t>2200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26\</w:t>
            </w:r>
          </w:p>
          <w:p w:rsidR="007929F3" w:rsidRPr="00365B41" w:rsidRDefault="007929F3" w:rsidP="00F40308">
            <w:pPr>
              <w:pStyle w:val="Table"/>
            </w:pPr>
            <w:r w:rsidRPr="00365B41">
              <w:t>2300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rPr>
                <w:lang w:eastAsia="en-US"/>
              </w:rPr>
              <w:t>27</w:t>
            </w:r>
            <w:r w:rsidRPr="00365B41">
              <w:t>\</w:t>
            </w:r>
          </w:p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t>2200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rPr>
                <w:lang w:eastAsia="en-US"/>
              </w:rPr>
              <w:t>28</w:t>
            </w:r>
            <w:r w:rsidRPr="00365B41">
              <w:t>\</w:t>
            </w:r>
          </w:p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t>2400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rPr>
                <w:lang w:eastAsia="en-US"/>
              </w:rPr>
              <w:t>28</w:t>
            </w:r>
            <w:r w:rsidRPr="00365B41">
              <w:t>\</w:t>
            </w:r>
          </w:p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t>2600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rPr>
                <w:lang w:eastAsia="en-US"/>
              </w:rPr>
              <w:t>30</w:t>
            </w:r>
            <w:r w:rsidRPr="00365B41">
              <w:t>\</w:t>
            </w:r>
          </w:p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t>3000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rPr>
                <w:lang w:eastAsia="en-US"/>
              </w:rPr>
              <w:t>30</w:t>
            </w:r>
            <w:r w:rsidRPr="00365B41">
              <w:t>\</w:t>
            </w:r>
          </w:p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t>3200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rPr>
                <w:lang w:eastAsia="en-US"/>
              </w:rPr>
              <w:t>30</w:t>
            </w:r>
            <w:r w:rsidRPr="00365B41">
              <w:t>\</w:t>
            </w:r>
          </w:p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t>3500</w:t>
            </w:r>
          </w:p>
        </w:tc>
      </w:tr>
      <w:tr w:rsidR="007929F3" w:rsidRPr="00365B41" w:rsidTr="00F40308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3.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t>Доля тренеров, инструкторов,  имеющих специальное физкультурное образование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 xml:space="preserve"> 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</w:tr>
      <w:tr w:rsidR="007929F3" w:rsidRPr="00365B41" w:rsidTr="00F40308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4.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rFonts w:eastAsia="TimesNewRomanPSMT"/>
              </w:rPr>
              <w:t>Доля загруженности спортивных объектов в соответствии с единовременной пропускной способностью объектов спорта в год</w:t>
            </w:r>
            <w:r w:rsidRPr="00365B41">
              <w:t>,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 xml:space="preserve">  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</w:tr>
      <w:tr w:rsidR="007929F3" w:rsidRPr="00365B41" w:rsidTr="00F40308">
        <w:trPr>
          <w:trHeight w:val="772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5.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Доля исполненных бюджетных ассигнований, предусмотренных в муниципальной программе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%.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100</w:t>
            </w:r>
          </w:p>
        </w:tc>
      </w:tr>
      <w:tr w:rsidR="007929F3" w:rsidRPr="00365B41" w:rsidTr="00F40308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6.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Количество детей, охваченных организованным отдыхом и оздоровлением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чел.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590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</w:pPr>
            <w:r w:rsidRPr="00365B41">
              <w:t>576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590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590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600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600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620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F3" w:rsidRPr="00365B41" w:rsidRDefault="007929F3" w:rsidP="00F40308">
            <w:pPr>
              <w:pStyle w:val="Table"/>
              <w:rPr>
                <w:lang w:eastAsia="en-US"/>
              </w:rPr>
            </w:pPr>
            <w:r w:rsidRPr="00365B41">
              <w:rPr>
                <w:lang w:eastAsia="en-US"/>
              </w:rPr>
              <w:t>620</w:t>
            </w:r>
          </w:p>
        </w:tc>
      </w:tr>
    </w:tbl>
    <w:p w:rsidR="007929F3" w:rsidRPr="00365B41" w:rsidRDefault="007929F3" w:rsidP="00365B41">
      <w:pPr>
        <w:rPr>
          <w:rFonts w:cs="Arial"/>
        </w:rPr>
        <w:sectPr w:rsidR="007929F3" w:rsidRPr="00365B41" w:rsidSect="007929F3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7929F3" w:rsidRPr="00986A33" w:rsidRDefault="007929F3" w:rsidP="00986A33">
      <w:pPr>
        <w:ind w:firstLine="540"/>
        <w:jc w:val="center"/>
        <w:rPr>
          <w:rFonts w:cs="Arial"/>
          <w:b/>
          <w:bCs/>
          <w:iCs/>
          <w:sz w:val="30"/>
          <w:szCs w:val="28"/>
        </w:rPr>
      </w:pPr>
      <w:r w:rsidRPr="00986A33">
        <w:rPr>
          <w:rFonts w:cs="Arial"/>
          <w:b/>
          <w:bCs/>
          <w:iCs/>
          <w:sz w:val="30"/>
          <w:szCs w:val="28"/>
        </w:rPr>
        <w:lastRenderedPageBreak/>
        <w:t>3.Обобщенная характеристика основных мероприятий</w:t>
      </w:r>
    </w:p>
    <w:p w:rsidR="007929F3" w:rsidRPr="00F40308" w:rsidRDefault="007929F3" w:rsidP="00F40308">
      <w:r w:rsidRPr="00F40308">
        <w:t>Достижение целей и решение задач Программы обеспечивается путем выполнения основного мероприятия Программы «Развитие физической культуры и спорта».</w:t>
      </w:r>
    </w:p>
    <w:p w:rsidR="00F40308" w:rsidRDefault="007929F3" w:rsidP="00F40308">
      <w:pPr>
        <w:rPr>
          <w:color w:val="2D2D2D"/>
        </w:rPr>
      </w:pPr>
      <w:r w:rsidRPr="00F40308">
        <w:t>В состав основного мероприятия Программы включаются следующие</w:t>
      </w:r>
      <w:r w:rsidRPr="00F40308">
        <w:rPr>
          <w:color w:val="2D2D2D"/>
        </w:rPr>
        <w:t xml:space="preserve"> мероприятия, обеспечивающие достижение программной </w:t>
      </w:r>
      <w:r w:rsidRPr="00F40308">
        <w:rPr>
          <w:color w:val="2D2D2D"/>
        </w:rPr>
        <w:tab/>
        <w:t>цели:</w:t>
      </w:r>
    </w:p>
    <w:p w:rsidR="007929F3" w:rsidRPr="00F40308" w:rsidRDefault="007929F3" w:rsidP="00F40308">
      <w:pPr>
        <w:rPr>
          <w:color w:val="2D2D2D"/>
        </w:rPr>
      </w:pPr>
      <w:r w:rsidRPr="00F40308">
        <w:t>1) мероприятия по организации и проведению культурно-массовых мероприятий, соревнований, организация смотров и конкурсов, - расходы на проведение массовых, официальных физкультурных и спортивных мероприятий среди различных групп населения муниципального образования городское поселение «Город Малоярославец» по видам спорта в соответствии с ежегодно утверждаемым календарным планом физкультурно-оздоровительных и спортивных мероприятий;</w:t>
      </w:r>
    </w:p>
    <w:p w:rsidR="007929F3" w:rsidRPr="00F40308" w:rsidRDefault="007929F3" w:rsidP="00F40308">
      <w:r w:rsidRPr="00F40308">
        <w:t>2) организация физического отдыха, оздоровления и занятости детей – расходы на обеспечение предоставления безопасных качественных услуг в сфере организации физического отдыха, оздоровления и занятости детей и подростков;</w:t>
      </w:r>
    </w:p>
    <w:p w:rsidR="007929F3" w:rsidRPr="00F40308" w:rsidRDefault="007929F3" w:rsidP="00F40308">
      <w:pPr>
        <w:rPr>
          <w:rFonts w:eastAsia="TimesNewRomanPSMT"/>
        </w:rPr>
      </w:pPr>
      <w:r w:rsidRPr="00F40308">
        <w:t>3) содержание муниципальных учреждений физкультуры и спорта - расходы на оказание муниципальных услуг (выполнение работ) учреждениями физкультурно-спортивной направленности;</w:t>
      </w:r>
    </w:p>
    <w:p w:rsidR="007929F3" w:rsidRPr="00F40308" w:rsidRDefault="007929F3" w:rsidP="00F40308">
      <w:r w:rsidRPr="00F40308">
        <w:t xml:space="preserve">4) укрепление  материально- технической базы учреждений физкультуры и спорта - расходы на приобретение спортивного инвентаря, оборудования, экипировки. </w:t>
      </w:r>
    </w:p>
    <w:p w:rsidR="007929F3" w:rsidRPr="00F40308" w:rsidRDefault="007929F3" w:rsidP="00F40308">
      <w:r w:rsidRPr="00F40308">
        <w:t>Состав отдельных мероприятий муниципальной программы может корректироваться по мере решения ее задач для  достижения цели.</w:t>
      </w:r>
    </w:p>
    <w:p w:rsidR="007929F3" w:rsidRPr="00F40308" w:rsidRDefault="007929F3" w:rsidP="00F40308">
      <w:pPr>
        <w:widowControl w:val="0"/>
        <w:outlineLvl w:val="2"/>
      </w:pPr>
      <w:r w:rsidRPr="00F40308">
        <w:t>Реализация основного мероприятия осуществляется в соответствии с законодательством Российской федерации, правовыми актами муниципального образования городское поселение «Город Малоярославец».</w:t>
      </w:r>
    </w:p>
    <w:p w:rsidR="007929F3" w:rsidRDefault="007929F3" w:rsidP="00F40308">
      <w:pPr>
        <w:widowControl w:val="0"/>
      </w:pPr>
      <w:r w:rsidRPr="00F40308"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муниципальной программы»</w:t>
      </w:r>
      <w:r w:rsidR="00F40308">
        <w:t>.</w:t>
      </w:r>
    </w:p>
    <w:p w:rsidR="00F40308" w:rsidRPr="00F40308" w:rsidRDefault="00F40308" w:rsidP="00F40308">
      <w:pPr>
        <w:widowControl w:val="0"/>
        <w:sectPr w:rsidR="00F40308" w:rsidRPr="00F40308" w:rsidSect="007929F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929F3" w:rsidRPr="00986A33" w:rsidRDefault="007929F3" w:rsidP="00E2292F">
      <w:pPr>
        <w:jc w:val="center"/>
        <w:rPr>
          <w:rFonts w:cs="Arial"/>
          <w:b/>
          <w:bCs/>
          <w:iCs/>
          <w:sz w:val="30"/>
          <w:szCs w:val="28"/>
        </w:rPr>
      </w:pPr>
      <w:r w:rsidRPr="00986A33">
        <w:rPr>
          <w:rFonts w:cs="Arial"/>
          <w:b/>
          <w:bCs/>
          <w:iCs/>
          <w:sz w:val="30"/>
          <w:szCs w:val="28"/>
        </w:rPr>
        <w:lastRenderedPageBreak/>
        <w:t>Перечень</w:t>
      </w:r>
      <w:r w:rsidR="00E2292F">
        <w:rPr>
          <w:rFonts w:cs="Arial"/>
          <w:b/>
          <w:bCs/>
          <w:iCs/>
          <w:sz w:val="30"/>
          <w:szCs w:val="28"/>
        </w:rPr>
        <w:t xml:space="preserve"> основных мероприятий Программы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1"/>
        <w:gridCol w:w="2363"/>
        <w:gridCol w:w="1076"/>
        <w:gridCol w:w="1517"/>
        <w:gridCol w:w="1490"/>
        <w:gridCol w:w="1183"/>
        <w:gridCol w:w="1082"/>
        <w:gridCol w:w="1082"/>
        <w:gridCol w:w="1082"/>
        <w:gridCol w:w="1082"/>
        <w:gridCol w:w="1082"/>
        <w:gridCol w:w="1065"/>
      </w:tblGrid>
      <w:tr w:rsidR="004E3238" w:rsidRPr="004A03C7" w:rsidTr="00787BCA">
        <w:trPr>
          <w:trHeight w:val="45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0"/>
            </w:pPr>
            <w:r w:rsidRPr="004A03C7">
              <w:t>п/п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0"/>
            </w:pPr>
            <w:r w:rsidRPr="004A03C7">
              <w:t>Наименование мероприятий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0"/>
            </w:pPr>
            <w:r w:rsidRPr="004A03C7">
              <w:t>сроки реализации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0"/>
            </w:pPr>
            <w:r w:rsidRPr="004A03C7">
              <w:t>Участники муниципальной программы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0"/>
            </w:pPr>
            <w:r w:rsidRPr="004A03C7">
              <w:t>Источники финансирования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0"/>
            </w:pPr>
            <w:r w:rsidRPr="004A03C7">
              <w:t>Сумма расходов всего (тыс.</w:t>
            </w:r>
            <w:r>
              <w:t xml:space="preserve"> </w:t>
            </w:r>
            <w:r w:rsidRPr="004A03C7">
              <w:t>руб)</w:t>
            </w:r>
          </w:p>
        </w:tc>
        <w:tc>
          <w:tcPr>
            <w:tcW w:w="21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0"/>
            </w:pPr>
            <w:r w:rsidRPr="004A03C7">
              <w:t>в том числе по годам</w:t>
            </w:r>
          </w:p>
        </w:tc>
      </w:tr>
      <w:tr w:rsidR="004E3238" w:rsidRPr="004A03C7" w:rsidTr="00787BCA">
        <w:trPr>
          <w:trHeight w:val="96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38" w:rsidRPr="004A03C7" w:rsidRDefault="004E3238" w:rsidP="003D06B8">
            <w:pPr>
              <w:pStyle w:val="Table0"/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38" w:rsidRPr="004A03C7" w:rsidRDefault="004E3238" w:rsidP="003D06B8">
            <w:pPr>
              <w:pStyle w:val="Table0"/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38" w:rsidRPr="004A03C7" w:rsidRDefault="004E3238" w:rsidP="003D06B8">
            <w:pPr>
              <w:pStyle w:val="Table0"/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238" w:rsidRPr="004A03C7" w:rsidRDefault="004E3238" w:rsidP="003D06B8">
            <w:pPr>
              <w:pStyle w:val="Table0"/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238" w:rsidRPr="004A03C7" w:rsidRDefault="004E3238" w:rsidP="003D06B8">
            <w:pPr>
              <w:pStyle w:val="Table"/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238" w:rsidRPr="004A03C7" w:rsidRDefault="004E3238" w:rsidP="003D06B8">
            <w:pPr>
              <w:pStyle w:val="Table"/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2020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2021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2022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2023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2025</w:t>
            </w:r>
          </w:p>
        </w:tc>
      </w:tr>
      <w:tr w:rsidR="009A13D7" w:rsidRPr="004A03C7" w:rsidTr="00787BCA">
        <w:trPr>
          <w:trHeight w:val="63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1</w:t>
            </w:r>
          </w:p>
        </w:tc>
        <w:tc>
          <w:tcPr>
            <w:tcW w:w="16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 xml:space="preserve">Развитие физической культуры и спорта                                                                                                    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Итого по мероприятию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5D279E" w:rsidRDefault="009A13D7" w:rsidP="00C92D18">
            <w:pPr>
              <w:pStyle w:val="Table"/>
            </w:pPr>
            <w:r w:rsidRPr="005D279E">
              <w:t>195 035,557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30 070,474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31 586,759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39 033,616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5D279E" w:rsidRDefault="009A13D7" w:rsidP="00C92D18">
            <w:pPr>
              <w:pStyle w:val="Table"/>
            </w:pPr>
            <w:r w:rsidRPr="005D279E">
              <w:t>31 586,852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31 378,928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31 378,928</w:t>
            </w:r>
          </w:p>
        </w:tc>
      </w:tr>
      <w:tr w:rsidR="009A13D7" w:rsidRPr="004A03C7" w:rsidTr="00787BCA">
        <w:trPr>
          <w:trHeight w:val="63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3D7" w:rsidRPr="004A03C7" w:rsidRDefault="009A13D7" w:rsidP="003D06B8">
            <w:pPr>
              <w:pStyle w:val="Table"/>
            </w:pPr>
          </w:p>
        </w:tc>
        <w:tc>
          <w:tcPr>
            <w:tcW w:w="16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13D7" w:rsidRPr="004A03C7" w:rsidRDefault="009A13D7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5D279E" w:rsidRDefault="009A13D7" w:rsidP="00C92D18">
            <w:pPr>
              <w:pStyle w:val="Table"/>
            </w:pPr>
            <w:r w:rsidRPr="005D279E">
              <w:t>120 333,039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18 582,737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21 918,384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19 174,134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5D279E" w:rsidRDefault="009A13D7" w:rsidP="00C92D18">
            <w:pPr>
              <w:pStyle w:val="Table"/>
            </w:pPr>
            <w:r w:rsidRPr="005D279E">
              <w:t>20 465,928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20 095,928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D7" w:rsidRPr="004A03C7" w:rsidRDefault="009A13D7" w:rsidP="003D06B8">
            <w:pPr>
              <w:pStyle w:val="Table"/>
            </w:pPr>
            <w:r w:rsidRPr="004A03C7">
              <w:t>20 095,928</w:t>
            </w:r>
          </w:p>
        </w:tc>
      </w:tr>
      <w:tr w:rsidR="004E3238" w:rsidRPr="004A03C7" w:rsidTr="00787BCA">
        <w:trPr>
          <w:trHeight w:val="60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3238" w:rsidRPr="004A03C7" w:rsidRDefault="004E3238" w:rsidP="003D06B8">
            <w:pPr>
              <w:pStyle w:val="Table"/>
            </w:pPr>
          </w:p>
        </w:tc>
        <w:tc>
          <w:tcPr>
            <w:tcW w:w="16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3238" w:rsidRPr="004A03C7" w:rsidRDefault="004E3238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иные источники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74 702,518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11 487,737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9 668,375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19 859,482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11 120,924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11 283,000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11 283,000</w:t>
            </w:r>
          </w:p>
        </w:tc>
      </w:tr>
      <w:tr w:rsidR="004E3238" w:rsidRPr="004A03C7" w:rsidTr="00787BCA">
        <w:trPr>
          <w:trHeight w:val="405"/>
        </w:trPr>
        <w:tc>
          <w:tcPr>
            <w:tcW w:w="2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1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в том числе по мероприятиям: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 </w:t>
            </w:r>
          </w:p>
        </w:tc>
      </w:tr>
      <w:tr w:rsidR="004E3238" w:rsidRPr="004A03C7" w:rsidTr="00787BCA">
        <w:trPr>
          <w:trHeight w:val="58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1.1</w:t>
            </w:r>
          </w:p>
        </w:tc>
        <w:tc>
          <w:tcPr>
            <w:tcW w:w="167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9A13D7" w:rsidP="003D06B8">
            <w:pPr>
              <w:pStyle w:val="Table"/>
            </w:pPr>
            <w:r w:rsidRPr="009A13D7">
              <w:t>Предоставление субсидий бюджетным, автономным учреждениям и иным коммерческим организациям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1A1782" w:rsidP="003D06B8">
            <w:pPr>
              <w:pStyle w:val="Table"/>
            </w:pPr>
            <w:r w:rsidRPr="001A1782">
              <w:t>90 343,585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4 580,737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6 053,366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5 066,000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1A1782" w:rsidP="003D06B8">
            <w:pPr>
              <w:pStyle w:val="Table"/>
            </w:pPr>
            <w:r w:rsidRPr="001A1782">
              <w:t>5 546,000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5 226,000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5 226,000</w:t>
            </w:r>
          </w:p>
        </w:tc>
      </w:tr>
      <w:tr w:rsidR="004E3238" w:rsidRPr="004A03C7" w:rsidTr="00787BCA">
        <w:trPr>
          <w:trHeight w:val="63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3238" w:rsidRPr="004A03C7" w:rsidRDefault="004E3238" w:rsidP="003D06B8">
            <w:pPr>
              <w:pStyle w:val="Table"/>
            </w:pPr>
          </w:p>
        </w:tc>
        <w:tc>
          <w:tcPr>
            <w:tcW w:w="16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38" w:rsidRPr="004A03C7" w:rsidRDefault="004E3238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иные источники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58 965,482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8 381,000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8 381,000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16 943,482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8 420,000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8 420,000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8 420,000</w:t>
            </w:r>
          </w:p>
        </w:tc>
      </w:tr>
      <w:tr w:rsidR="004E3238" w:rsidRPr="004A03C7" w:rsidTr="00787BCA">
        <w:trPr>
          <w:trHeight w:val="181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а) организация и проведение культурно-массовых мероприятий, соревнований, организация смотров и конкурсов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2020-2025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МБУ СОЦ «Дружба"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10 946,000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1 491,000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1 491,000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1 991,000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1 991,000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1 991,000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1 991,000</w:t>
            </w:r>
          </w:p>
        </w:tc>
      </w:tr>
      <w:tr w:rsidR="001A1782" w:rsidRPr="004A03C7" w:rsidTr="00E10209">
        <w:trPr>
          <w:trHeight w:val="66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7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 xml:space="preserve">б) организация отдыха и оздоровления </w:t>
            </w:r>
            <w:r w:rsidRPr="004A03C7">
              <w:lastRenderedPageBreak/>
              <w:t xml:space="preserve">детей   </w:t>
            </w:r>
          </w:p>
        </w:tc>
        <w:tc>
          <w:tcPr>
            <w:tcW w:w="3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lastRenderedPageBreak/>
              <w:t>2020-2025</w:t>
            </w: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иные источники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1A1782">
              <w:t>58 965,482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8 381,000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8 381,000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16 943,482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8 420,000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8 420,000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8 420,000</w:t>
            </w:r>
          </w:p>
        </w:tc>
      </w:tr>
      <w:tr w:rsidR="001A1782" w:rsidRPr="004A03C7" w:rsidTr="00E10209">
        <w:trPr>
          <w:trHeight w:val="66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7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82" w:rsidRPr="005D279E" w:rsidRDefault="001A1782" w:rsidP="00C92D18">
            <w:pPr>
              <w:pStyle w:val="Table"/>
            </w:pPr>
            <w:r w:rsidRPr="005D279E">
              <w:t>местный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782" w:rsidRPr="001A1782" w:rsidRDefault="001A1782" w:rsidP="003D06B8">
            <w:pPr>
              <w:pStyle w:val="Table"/>
            </w:pPr>
            <w:r w:rsidRPr="001A1782">
              <w:t>320,000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782" w:rsidRPr="004A03C7" w:rsidRDefault="001A1782" w:rsidP="003D06B8">
            <w:pPr>
              <w:pStyle w:val="Table"/>
            </w:pPr>
            <w:r w:rsidRPr="001A1782">
              <w:t>320,000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782" w:rsidRPr="004A03C7" w:rsidRDefault="001A1782" w:rsidP="003D06B8">
            <w:pPr>
              <w:pStyle w:val="Table"/>
            </w:pPr>
          </w:p>
        </w:tc>
      </w:tr>
      <w:tr w:rsidR="001A1782" w:rsidRPr="004A03C7" w:rsidTr="00787BCA">
        <w:trPr>
          <w:trHeight w:val="94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в) содержание бюджетных учреждений физкультуры и спорта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2020-2025</w:t>
            </w: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 xml:space="preserve">местный бюджет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10 188,366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1 385,000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3 251,366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1 268,000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1 428,000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1 428,000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1 428,000</w:t>
            </w:r>
          </w:p>
        </w:tc>
      </w:tr>
      <w:tr w:rsidR="001A1782" w:rsidRPr="004A03C7" w:rsidTr="00787BCA">
        <w:trPr>
          <w:trHeight w:val="97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г) укрепление материально- технической базы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2020-2025</w:t>
            </w: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10 243,737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1 704,737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1 311,000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1 807,000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1 807,000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1 807,000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1 807,000</w:t>
            </w:r>
          </w:p>
        </w:tc>
      </w:tr>
      <w:tr w:rsidR="001A1782" w:rsidRPr="004A03C7" w:rsidTr="00787BCA">
        <w:trPr>
          <w:trHeight w:val="61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1.2</w:t>
            </w:r>
          </w:p>
        </w:tc>
        <w:tc>
          <w:tcPr>
            <w:tcW w:w="16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Оказание поддержки физкультурно-спортивным организациям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88 484,936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13 952,000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15 815,018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14 108,134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14 869,928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14 869,928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14 869,928</w:t>
            </w:r>
          </w:p>
        </w:tc>
      </w:tr>
      <w:tr w:rsidR="001A1782" w:rsidRPr="004A03C7" w:rsidTr="00787BCA">
        <w:trPr>
          <w:trHeight w:val="675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16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иные источники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15 737,036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3 106,737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1 287,375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2 916,000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2 700,924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2 863,000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2 863,000</w:t>
            </w:r>
          </w:p>
        </w:tc>
      </w:tr>
      <w:tr w:rsidR="001A1782" w:rsidRPr="004A03C7" w:rsidTr="00787BCA">
        <w:trPr>
          <w:trHeight w:val="153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а) организация и проведение культурно-массовых мероприятий, соревнований, организация смотров и конкурсов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2020-2025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МУП Олимп-Спорт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8 277,896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1 726,370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1 825,195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1 635,535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990,640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1 050,078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1 050,078</w:t>
            </w:r>
          </w:p>
        </w:tc>
      </w:tr>
      <w:tr w:rsidR="001A1782" w:rsidRPr="004A03C7" w:rsidTr="00787BCA">
        <w:trPr>
          <w:trHeight w:val="61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б) содержание физкультурно-спортивных организаций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2020-2025</w:t>
            </w: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76 626,270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11 557,291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13 359,823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11 748,099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13 226,819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13 367,119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13 367,119</w:t>
            </w:r>
          </w:p>
        </w:tc>
      </w:tr>
      <w:tr w:rsidR="001A1782" w:rsidRPr="004A03C7" w:rsidTr="00787BCA">
        <w:trPr>
          <w:trHeight w:val="61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иные источники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4 394,112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3 106,737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1 287,375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</w:p>
        </w:tc>
      </w:tr>
      <w:tr w:rsidR="001A1782" w:rsidRPr="004A03C7" w:rsidTr="00787BCA">
        <w:trPr>
          <w:trHeight w:val="69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в) укрепление материально- технической базы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2020-2025</w:t>
            </w: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3 580,770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668,339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630,000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724,500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652,469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452,731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452,731</w:t>
            </w:r>
          </w:p>
        </w:tc>
      </w:tr>
      <w:tr w:rsidR="001A1782" w:rsidRPr="004A03C7" w:rsidTr="00787BCA">
        <w:trPr>
          <w:trHeight w:val="40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 xml:space="preserve">иные </w:t>
            </w:r>
            <w:r w:rsidRPr="004A03C7">
              <w:lastRenderedPageBreak/>
              <w:t>источники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lastRenderedPageBreak/>
              <w:t xml:space="preserve">11 </w:t>
            </w:r>
            <w:r w:rsidRPr="004A03C7">
              <w:lastRenderedPageBreak/>
              <w:t>342,924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lastRenderedPageBreak/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 xml:space="preserve">2 </w:t>
            </w:r>
            <w:r w:rsidRPr="004A03C7">
              <w:lastRenderedPageBreak/>
              <w:t>916,000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lastRenderedPageBreak/>
              <w:t xml:space="preserve">2 </w:t>
            </w:r>
            <w:r w:rsidRPr="004A03C7">
              <w:lastRenderedPageBreak/>
              <w:t>700,924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lastRenderedPageBreak/>
              <w:t xml:space="preserve">2 </w:t>
            </w:r>
            <w:r w:rsidRPr="004A03C7">
              <w:lastRenderedPageBreak/>
              <w:t>863,000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lastRenderedPageBreak/>
              <w:t xml:space="preserve">2 </w:t>
            </w:r>
            <w:r w:rsidRPr="004A03C7">
              <w:lastRenderedPageBreak/>
              <w:t>863,000</w:t>
            </w:r>
          </w:p>
        </w:tc>
      </w:tr>
      <w:tr w:rsidR="001A1782" w:rsidRPr="004A03C7" w:rsidTr="00787BCA">
        <w:trPr>
          <w:trHeight w:val="261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lastRenderedPageBreak/>
              <w:t>1.3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Субсидии социальноориентированным некоммерческим организациям, осуществляющим деятельность в области физической культуры и спорта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2020-2025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Некоммерческие организации спортивной направленности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787BCA">
              <w:t>150,000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50,000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50,000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  <w:r w:rsidRPr="00787BCA">
              <w:t>50,000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</w:p>
        </w:tc>
      </w:tr>
      <w:tr w:rsidR="001A1782" w:rsidRPr="004A03C7" w:rsidTr="00787BCA">
        <w:trPr>
          <w:trHeight w:val="49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21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Всего по муниципальной программе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5D279E" w:rsidRDefault="001A1782" w:rsidP="00C92D18">
            <w:pPr>
              <w:pStyle w:val="Table"/>
            </w:pPr>
            <w:r w:rsidRPr="005D279E">
              <w:t>195 035,557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30 070,474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31 586,759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39 033,616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80671" w:rsidRDefault="001A1782" w:rsidP="005B136A">
            <w:pPr>
              <w:pStyle w:val="Table"/>
            </w:pPr>
            <w:r w:rsidRPr="001A1782">
              <w:t>31 586,852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31 378,928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31 378,928</w:t>
            </w:r>
          </w:p>
        </w:tc>
      </w:tr>
      <w:tr w:rsidR="001A1782" w:rsidRPr="004A03C7" w:rsidTr="00787BCA">
        <w:trPr>
          <w:trHeight w:val="570"/>
        </w:trPr>
        <w:tc>
          <w:tcPr>
            <w:tcW w:w="19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80671" w:rsidRDefault="001A1782" w:rsidP="005B136A">
            <w:pPr>
              <w:pStyle w:val="Table"/>
            </w:pPr>
            <w:r w:rsidRPr="001A1782">
              <w:t>120 333,039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18 582,737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21 918,384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19 174,134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80671" w:rsidRDefault="001A1782" w:rsidP="005B136A">
            <w:pPr>
              <w:pStyle w:val="Table"/>
            </w:pPr>
            <w:r w:rsidRPr="001A1782">
              <w:t>20 465,928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20 095,928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20 095,928</w:t>
            </w:r>
          </w:p>
        </w:tc>
      </w:tr>
      <w:tr w:rsidR="001A1782" w:rsidRPr="004A03C7" w:rsidTr="00787BCA">
        <w:trPr>
          <w:trHeight w:val="885"/>
        </w:trPr>
        <w:tc>
          <w:tcPr>
            <w:tcW w:w="19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иные источники           в т.ч.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74 702,518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11 487,737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9 668,375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19 859,482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11 120,924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11 283,000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11 283,000</w:t>
            </w:r>
          </w:p>
        </w:tc>
      </w:tr>
      <w:tr w:rsidR="001A1782" w:rsidRPr="004A03C7" w:rsidTr="00787BCA">
        <w:trPr>
          <w:trHeight w:val="735"/>
        </w:trPr>
        <w:tc>
          <w:tcPr>
            <w:tcW w:w="190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средства местного  бюджета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58 965,482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8 381,000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8 381,000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16 943,482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8 420,000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8 420,000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8 420,000</w:t>
            </w:r>
          </w:p>
        </w:tc>
      </w:tr>
      <w:tr w:rsidR="001A1782" w:rsidRPr="004A03C7" w:rsidTr="00787BCA">
        <w:trPr>
          <w:trHeight w:val="405"/>
        </w:trPr>
        <w:tc>
          <w:tcPr>
            <w:tcW w:w="190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прочие средства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15 737,036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3 106,737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1 287,375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2 916,000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2 700,924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2 863,000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782" w:rsidRPr="004A03C7" w:rsidRDefault="001A1782" w:rsidP="003D06B8">
            <w:pPr>
              <w:pStyle w:val="Table"/>
            </w:pPr>
            <w:r w:rsidRPr="004A03C7">
              <w:t>2 863,000</w:t>
            </w:r>
          </w:p>
        </w:tc>
      </w:tr>
    </w:tbl>
    <w:p w:rsidR="007929F3" w:rsidRPr="00365B41" w:rsidRDefault="007929F3" w:rsidP="00365B41">
      <w:pPr>
        <w:rPr>
          <w:rFonts w:cs="Arial"/>
          <w:b/>
          <w:bCs/>
          <w:iCs/>
        </w:rPr>
      </w:pPr>
    </w:p>
    <w:p w:rsidR="007929F3" w:rsidRPr="00365B41" w:rsidRDefault="007929F3" w:rsidP="00365B41">
      <w:pPr>
        <w:rPr>
          <w:rFonts w:cs="Arial"/>
          <w:b/>
          <w:bCs/>
          <w:iCs/>
        </w:rPr>
        <w:sectPr w:rsidR="007929F3" w:rsidRPr="00365B41" w:rsidSect="007929F3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7929F3" w:rsidRPr="00986A33" w:rsidRDefault="007929F3" w:rsidP="00986A33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986A33">
        <w:rPr>
          <w:rFonts w:cs="Arial"/>
          <w:b/>
          <w:bCs/>
          <w:iCs/>
          <w:sz w:val="30"/>
          <w:szCs w:val="28"/>
        </w:rPr>
        <w:lastRenderedPageBreak/>
        <w:t>4.Объемы и источники финансирования муниципальной программы</w:t>
      </w:r>
    </w:p>
    <w:p w:rsidR="007929F3" w:rsidRPr="00F40308" w:rsidRDefault="007929F3" w:rsidP="004E3238">
      <w:pPr>
        <w:widowControl w:val="0"/>
        <w:ind w:firstLine="709"/>
      </w:pPr>
      <w:r w:rsidRPr="00F40308">
        <w:t xml:space="preserve">Источниками финансового обеспечения муниципальной программы являются средства местного бюджета. </w:t>
      </w:r>
    </w:p>
    <w:p w:rsidR="004E3238" w:rsidRPr="004E3238" w:rsidRDefault="007929F3" w:rsidP="004E3238">
      <w:pPr>
        <w:widowControl w:val="0"/>
        <w:ind w:firstLine="709"/>
      </w:pPr>
      <w:r w:rsidRPr="00F40308">
        <w:t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</w:t>
      </w:r>
      <w:r w:rsidR="004E3238">
        <w:t>сходя из реальных возможностей.</w:t>
      </w:r>
    </w:p>
    <w:p w:rsidR="004E3238" w:rsidRPr="004E3238" w:rsidRDefault="004E3238" w:rsidP="004E3238">
      <w:pPr>
        <w:pStyle w:val="Table0"/>
        <w:ind w:firstLine="708"/>
        <w:jc w:val="left"/>
        <w:rPr>
          <w:b w:val="0"/>
        </w:rPr>
      </w:pPr>
      <w:r w:rsidRPr="004E3238">
        <w:rPr>
          <w:b w:val="0"/>
        </w:rPr>
        <w:t xml:space="preserve">Общая сумма средств на реализацию программных мероприятий составляет </w:t>
      </w:r>
      <w:r w:rsidR="007C64AF" w:rsidRPr="007C64AF">
        <w:rPr>
          <w:b w:val="0"/>
        </w:rPr>
        <w:t xml:space="preserve">195 035,557 </w:t>
      </w:r>
      <w:r w:rsidRPr="004E3238">
        <w:rPr>
          <w:b w:val="0"/>
        </w:rPr>
        <w:t xml:space="preserve">тыс. </w:t>
      </w:r>
      <w:r>
        <w:rPr>
          <w:b w:val="0"/>
        </w:rPr>
        <w:t>рублей</w:t>
      </w:r>
      <w:r w:rsidRPr="004E3238">
        <w:rPr>
          <w:b w:val="0"/>
        </w:rPr>
        <w:t>, в том числе по источникам финансирования: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61"/>
        <w:gridCol w:w="1310"/>
        <w:gridCol w:w="1226"/>
        <w:gridCol w:w="1226"/>
        <w:gridCol w:w="1226"/>
        <w:gridCol w:w="1352"/>
        <w:gridCol w:w="1352"/>
      </w:tblGrid>
      <w:tr w:rsidR="004E3238" w:rsidRPr="004A03C7" w:rsidTr="004E3238">
        <w:trPr>
          <w:trHeight w:val="675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0"/>
            </w:pPr>
            <w:r w:rsidRPr="004A03C7">
              <w:t>Источники финансирования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0"/>
            </w:pPr>
            <w:r w:rsidRPr="004A03C7">
              <w:t>2020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0"/>
            </w:pPr>
            <w:r w:rsidRPr="004A03C7">
              <w:t>2021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0"/>
            </w:pPr>
            <w:r w:rsidRPr="004A03C7">
              <w:t>2022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2023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2024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2025</w:t>
            </w:r>
          </w:p>
        </w:tc>
      </w:tr>
      <w:tr w:rsidR="007C64AF" w:rsidRPr="004A03C7" w:rsidTr="002B1654">
        <w:trPr>
          <w:trHeight w:val="33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Итого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30 070,474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31 586,759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39 033,616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AF" w:rsidRPr="005D279E" w:rsidRDefault="007C64AF" w:rsidP="00C92D18">
            <w:pPr>
              <w:pStyle w:val="Table"/>
            </w:pPr>
            <w:r w:rsidRPr="005D279E">
              <w:t>31 586,852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31 378,928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31 378,928</w:t>
            </w:r>
          </w:p>
        </w:tc>
      </w:tr>
      <w:tr w:rsidR="007C64AF" w:rsidRPr="004A03C7" w:rsidTr="002B1654">
        <w:trPr>
          <w:trHeight w:val="315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18 582,737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21 918,384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19 174,134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4AF" w:rsidRPr="005D279E" w:rsidRDefault="007C64AF" w:rsidP="00C92D18">
            <w:pPr>
              <w:pStyle w:val="Table"/>
            </w:pPr>
            <w:r w:rsidRPr="005D279E">
              <w:t>20 465,928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20 095,928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4AF" w:rsidRPr="004A03C7" w:rsidRDefault="007C64AF" w:rsidP="003D06B8">
            <w:pPr>
              <w:pStyle w:val="Table"/>
            </w:pPr>
            <w:r w:rsidRPr="004A03C7">
              <w:t>20 095,928</w:t>
            </w:r>
          </w:p>
        </w:tc>
      </w:tr>
      <w:tr w:rsidR="004E3238" w:rsidRPr="004A03C7" w:rsidTr="004E3238">
        <w:trPr>
          <w:trHeight w:val="585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Иные источники,</w:t>
            </w:r>
          </w:p>
          <w:p w:rsidR="004E3238" w:rsidRPr="004A03C7" w:rsidRDefault="004E3238" w:rsidP="003D06B8">
            <w:pPr>
              <w:pStyle w:val="Table"/>
            </w:pPr>
            <w:r w:rsidRPr="004A03C7">
              <w:t>в т.ч.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11 487,737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9 668,375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19 859,482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11 120,924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11 283,000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11283,000</w:t>
            </w:r>
          </w:p>
        </w:tc>
      </w:tr>
      <w:tr w:rsidR="004E3238" w:rsidRPr="004A03C7" w:rsidTr="004E3238">
        <w:trPr>
          <w:trHeight w:val="51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средства местного бюджета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8 381,000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8 381,000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16 943,482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8 420,000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8 420,000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8 420,000</w:t>
            </w:r>
          </w:p>
        </w:tc>
      </w:tr>
      <w:tr w:rsidR="004E3238" w:rsidRPr="004A03C7" w:rsidTr="004E3238">
        <w:trPr>
          <w:trHeight w:val="315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прочие средства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3 106,737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1 287,375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2 916,000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2 700,924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2 863,000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238" w:rsidRPr="004A03C7" w:rsidRDefault="004E3238" w:rsidP="003D06B8">
            <w:pPr>
              <w:pStyle w:val="Table"/>
            </w:pPr>
            <w:r w:rsidRPr="004A03C7">
              <w:t>2 863,000</w:t>
            </w:r>
          </w:p>
        </w:tc>
      </w:tr>
    </w:tbl>
    <w:p w:rsidR="004E3238" w:rsidRDefault="004E3238" w:rsidP="00F40308"/>
    <w:p w:rsidR="007929F3" w:rsidRPr="00F40308" w:rsidRDefault="007929F3" w:rsidP="00F40308">
      <w:r w:rsidRPr="00F40308"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7929F3" w:rsidRPr="00365B41" w:rsidRDefault="007929F3" w:rsidP="00365B41">
      <w:pPr>
        <w:widowControl w:val="0"/>
        <w:outlineLvl w:val="1"/>
        <w:rPr>
          <w:rFonts w:cs="Arial"/>
          <w:b/>
          <w:bCs/>
        </w:rPr>
      </w:pPr>
    </w:p>
    <w:p w:rsidR="007929F3" w:rsidRPr="00986A33" w:rsidRDefault="007929F3" w:rsidP="00986A33">
      <w:pPr>
        <w:jc w:val="center"/>
        <w:outlineLvl w:val="0"/>
        <w:rPr>
          <w:rFonts w:cs="Arial"/>
          <w:b/>
          <w:bCs/>
          <w:iCs/>
          <w:sz w:val="30"/>
          <w:szCs w:val="28"/>
        </w:rPr>
      </w:pPr>
      <w:bookmarkStart w:id="0" w:name="Par205"/>
      <w:bookmarkEnd w:id="0"/>
      <w:r w:rsidRPr="00986A33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</w:t>
      </w:r>
    </w:p>
    <w:p w:rsidR="007929F3" w:rsidRPr="00F40308" w:rsidRDefault="007929F3" w:rsidP="00F40308">
      <w:pPr>
        <w:outlineLvl w:val="0"/>
      </w:pPr>
      <w:r w:rsidRPr="00F40308">
        <w:t>Ответственным исполнителем мун</w:t>
      </w:r>
      <w:bookmarkStart w:id="1" w:name="_GoBack"/>
      <w:bookmarkEnd w:id="1"/>
      <w:r w:rsidRPr="00F40308">
        <w:t>иципальной программы является отдел культуры, спорта и связей с общественностью администрации муниципального образования городское поселение «Город Малоярославец», участниками –  отделы администрации МО ГП «Город Малоярослав</w:t>
      </w:r>
      <w:r w:rsidR="00461ABE">
        <w:t>ец», МУП Олимп-Спорт, МБУ СОЦ «</w:t>
      </w:r>
      <w:r w:rsidRPr="00F40308">
        <w:t>Дружба».</w:t>
      </w:r>
    </w:p>
    <w:p w:rsidR="007929F3" w:rsidRPr="00F40308" w:rsidRDefault="007929F3" w:rsidP="00F40308">
      <w:pPr>
        <w:outlineLvl w:val="0"/>
        <w:rPr>
          <w:b/>
        </w:rPr>
      </w:pPr>
      <w:r w:rsidRPr="00F40308">
        <w:t xml:space="preserve">Отдел культуры, спорта и связей с общественностью администрации муниципального образования городское поселение «Город Малоярославец» </w:t>
      </w:r>
      <w:r w:rsidRPr="00F40308">
        <w:rPr>
          <w:color w:val="000000"/>
        </w:rPr>
        <w:t>осуществляют:</w:t>
      </w:r>
    </w:p>
    <w:p w:rsidR="007929F3" w:rsidRPr="00F40308" w:rsidRDefault="007929F3" w:rsidP="00F40308">
      <w:pPr>
        <w:widowControl w:val="0"/>
      </w:pPr>
      <w:r w:rsidRPr="00F40308">
        <w:t>- контроль за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7929F3" w:rsidRPr="00F40308" w:rsidRDefault="007929F3" w:rsidP="00F40308">
      <w:pPr>
        <w:widowControl w:val="0"/>
      </w:pPr>
      <w:r w:rsidRPr="00F40308">
        <w:t>- обеспечение эффективности реализации муниципальной программы;</w:t>
      </w:r>
    </w:p>
    <w:p w:rsidR="007929F3" w:rsidRPr="00F40308" w:rsidRDefault="007929F3" w:rsidP="00F40308">
      <w:pPr>
        <w:widowControl w:val="0"/>
      </w:pPr>
      <w:r w:rsidRPr="00F40308"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7929F3" w:rsidRPr="00F40308" w:rsidRDefault="007929F3" w:rsidP="00F40308">
      <w:pPr>
        <w:widowControl w:val="0"/>
      </w:pPr>
      <w:r w:rsidRPr="00F40308">
        <w:t>- участие в разработке и осуществление реализации мероприятий муниципальной программы.</w:t>
      </w:r>
    </w:p>
    <w:p w:rsidR="007929F3" w:rsidRPr="00F40308" w:rsidRDefault="007929F3" w:rsidP="00F40308">
      <w:pPr>
        <w:widowControl w:val="0"/>
      </w:pPr>
      <w:r w:rsidRPr="00F40308">
        <w:t xml:space="preserve">Отдел культуры, спорта и связей с общественностью администрации муниципального образования городское поселение «Город Малоярославец», как ответственный исполнитель муниципальной программы готовит годовой </w:t>
      </w:r>
      <w:hyperlink r:id="rId32" w:anchor="Par370#Par370" w:history="1">
        <w:r w:rsidRPr="00F40308">
          <w:t>отчет</w:t>
        </w:r>
      </w:hyperlink>
      <w:r w:rsidRPr="00F40308"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</w:t>
      </w:r>
      <w:r w:rsidRPr="00F40308">
        <w:lastRenderedPageBreak/>
        <w:t xml:space="preserve">утвержденного постановлением администрации от 29.04.2019г. №447, обеспечивает его согласование с заместителем Главы администрации по общественно-административной работе - начальником отдела организационной контрольной работы сроком до 20 февраля года, следующего за отчетным и направляет в финансово-экономический отдел администрации. </w:t>
      </w:r>
    </w:p>
    <w:p w:rsidR="007929F3" w:rsidRPr="00F40308" w:rsidRDefault="007929F3" w:rsidP="00F40308">
      <w:pPr>
        <w:widowControl w:val="0"/>
      </w:pPr>
      <w:r w:rsidRPr="00F40308">
        <w:rPr>
          <w:color w:val="000000"/>
        </w:rPr>
        <w:t>Координация хода реализации муниципальной программы осуществляется заместителем Главы администрации по общественно-административной работе - начальником отдела организационной контрольной работы.</w:t>
      </w:r>
    </w:p>
    <w:p w:rsidR="00824EC9" w:rsidRPr="00365B41" w:rsidRDefault="00824EC9" w:rsidP="00365B41">
      <w:pPr>
        <w:pStyle w:val="a5"/>
        <w:jc w:val="both"/>
        <w:rPr>
          <w:rFonts w:ascii="Arial" w:hAnsi="Arial" w:cs="Arial"/>
          <w:b/>
          <w:szCs w:val="24"/>
        </w:rPr>
      </w:pPr>
    </w:p>
    <w:sectPr w:rsidR="00824EC9" w:rsidRPr="00365B41" w:rsidSect="00792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D4E" w:rsidRDefault="00C52D4E">
      <w:r>
        <w:separator/>
      </w:r>
    </w:p>
  </w:endnote>
  <w:endnote w:type="continuationSeparator" w:id="0">
    <w:p w:rsidR="00C52D4E" w:rsidRDefault="00C5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92F" w:rsidRDefault="00E2292F" w:rsidP="003E430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292F" w:rsidRDefault="00E2292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92F" w:rsidRDefault="00E2292F" w:rsidP="003E430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5FE0">
      <w:rPr>
        <w:rStyle w:val="a9"/>
        <w:noProof/>
      </w:rPr>
      <w:t>2</w:t>
    </w:r>
    <w:r>
      <w:rPr>
        <w:rStyle w:val="a9"/>
      </w:rPr>
      <w:fldChar w:fldCharType="end"/>
    </w:r>
  </w:p>
  <w:p w:rsidR="00E2292F" w:rsidRDefault="00E229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D4E" w:rsidRDefault="00C52D4E">
      <w:r>
        <w:separator/>
      </w:r>
    </w:p>
  </w:footnote>
  <w:footnote w:type="continuationSeparator" w:id="0">
    <w:p w:rsidR="00C52D4E" w:rsidRDefault="00C5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A60"/>
    <w:rsid w:val="00022D03"/>
    <w:rsid w:val="00032FBD"/>
    <w:rsid w:val="00064C4A"/>
    <w:rsid w:val="00066BB9"/>
    <w:rsid w:val="00067FAE"/>
    <w:rsid w:val="000821AF"/>
    <w:rsid w:val="00083A08"/>
    <w:rsid w:val="000A3D97"/>
    <w:rsid w:val="000A4B64"/>
    <w:rsid w:val="000A50C4"/>
    <w:rsid w:val="000A6BC0"/>
    <w:rsid w:val="000B2842"/>
    <w:rsid w:val="000B317E"/>
    <w:rsid w:val="000D0969"/>
    <w:rsid w:val="000D0C99"/>
    <w:rsid w:val="000D225F"/>
    <w:rsid w:val="000D3ED8"/>
    <w:rsid w:val="000E6A3F"/>
    <w:rsid w:val="0010723D"/>
    <w:rsid w:val="00113689"/>
    <w:rsid w:val="0011434E"/>
    <w:rsid w:val="0012165F"/>
    <w:rsid w:val="00122F2C"/>
    <w:rsid w:val="00127A14"/>
    <w:rsid w:val="00137DC8"/>
    <w:rsid w:val="00144112"/>
    <w:rsid w:val="00144F22"/>
    <w:rsid w:val="0015511A"/>
    <w:rsid w:val="00157327"/>
    <w:rsid w:val="001577A4"/>
    <w:rsid w:val="0017232A"/>
    <w:rsid w:val="00176EDE"/>
    <w:rsid w:val="00191EEC"/>
    <w:rsid w:val="001940AE"/>
    <w:rsid w:val="00196F28"/>
    <w:rsid w:val="00197EF7"/>
    <w:rsid w:val="001A1782"/>
    <w:rsid w:val="001B2CD5"/>
    <w:rsid w:val="001B3CE3"/>
    <w:rsid w:val="001B3D99"/>
    <w:rsid w:val="001B4342"/>
    <w:rsid w:val="001B4FE4"/>
    <w:rsid w:val="001D17A5"/>
    <w:rsid w:val="001D6F26"/>
    <w:rsid w:val="001E5CFC"/>
    <w:rsid w:val="001E7172"/>
    <w:rsid w:val="001F5438"/>
    <w:rsid w:val="001F6895"/>
    <w:rsid w:val="00200B07"/>
    <w:rsid w:val="002108E8"/>
    <w:rsid w:val="00212935"/>
    <w:rsid w:val="00216EA3"/>
    <w:rsid w:val="00217123"/>
    <w:rsid w:val="002225D7"/>
    <w:rsid w:val="0022613F"/>
    <w:rsid w:val="0023308C"/>
    <w:rsid w:val="002331AD"/>
    <w:rsid w:val="00234B2C"/>
    <w:rsid w:val="00234D4D"/>
    <w:rsid w:val="002361A6"/>
    <w:rsid w:val="00254B78"/>
    <w:rsid w:val="00262463"/>
    <w:rsid w:val="00284531"/>
    <w:rsid w:val="00287D05"/>
    <w:rsid w:val="00294630"/>
    <w:rsid w:val="002A4605"/>
    <w:rsid w:val="002A4AF9"/>
    <w:rsid w:val="002A7916"/>
    <w:rsid w:val="002B1155"/>
    <w:rsid w:val="002B1654"/>
    <w:rsid w:val="002B5373"/>
    <w:rsid w:val="002C3704"/>
    <w:rsid w:val="002D557F"/>
    <w:rsid w:val="002E767A"/>
    <w:rsid w:val="002F1F6A"/>
    <w:rsid w:val="002F3670"/>
    <w:rsid w:val="002F56A6"/>
    <w:rsid w:val="00304CA9"/>
    <w:rsid w:val="00305AB8"/>
    <w:rsid w:val="00305D65"/>
    <w:rsid w:val="003170AF"/>
    <w:rsid w:val="0033639B"/>
    <w:rsid w:val="00336CB1"/>
    <w:rsid w:val="0033743A"/>
    <w:rsid w:val="003376A0"/>
    <w:rsid w:val="00337ACF"/>
    <w:rsid w:val="003413B2"/>
    <w:rsid w:val="00351E9A"/>
    <w:rsid w:val="00354626"/>
    <w:rsid w:val="003614E2"/>
    <w:rsid w:val="00362B95"/>
    <w:rsid w:val="00365B41"/>
    <w:rsid w:val="0036687C"/>
    <w:rsid w:val="003716A0"/>
    <w:rsid w:val="00373C7F"/>
    <w:rsid w:val="003819FB"/>
    <w:rsid w:val="00386EDF"/>
    <w:rsid w:val="00387C01"/>
    <w:rsid w:val="00392792"/>
    <w:rsid w:val="00392984"/>
    <w:rsid w:val="003950D0"/>
    <w:rsid w:val="003A7251"/>
    <w:rsid w:val="003B4009"/>
    <w:rsid w:val="003B5EC2"/>
    <w:rsid w:val="003B6522"/>
    <w:rsid w:val="003B762B"/>
    <w:rsid w:val="003C2387"/>
    <w:rsid w:val="003C6010"/>
    <w:rsid w:val="003D34FF"/>
    <w:rsid w:val="003D7C1F"/>
    <w:rsid w:val="003E0226"/>
    <w:rsid w:val="003E4308"/>
    <w:rsid w:val="003E76B9"/>
    <w:rsid w:val="003F50D7"/>
    <w:rsid w:val="003F682B"/>
    <w:rsid w:val="00407B41"/>
    <w:rsid w:val="00411577"/>
    <w:rsid w:val="00413C59"/>
    <w:rsid w:val="004213A3"/>
    <w:rsid w:val="004252AF"/>
    <w:rsid w:val="00425434"/>
    <w:rsid w:val="00433584"/>
    <w:rsid w:val="004440AD"/>
    <w:rsid w:val="00450275"/>
    <w:rsid w:val="00450C43"/>
    <w:rsid w:val="00451C62"/>
    <w:rsid w:val="004579FF"/>
    <w:rsid w:val="00457CB7"/>
    <w:rsid w:val="00461759"/>
    <w:rsid w:val="00461ABE"/>
    <w:rsid w:val="0047150A"/>
    <w:rsid w:val="00471660"/>
    <w:rsid w:val="00475F6C"/>
    <w:rsid w:val="0047664E"/>
    <w:rsid w:val="00476701"/>
    <w:rsid w:val="004767BE"/>
    <w:rsid w:val="00482F5C"/>
    <w:rsid w:val="004914A7"/>
    <w:rsid w:val="0049620D"/>
    <w:rsid w:val="004A228C"/>
    <w:rsid w:val="004A694E"/>
    <w:rsid w:val="004A6B3F"/>
    <w:rsid w:val="004B599B"/>
    <w:rsid w:val="004C4901"/>
    <w:rsid w:val="004C60BE"/>
    <w:rsid w:val="004C6E72"/>
    <w:rsid w:val="004D02E1"/>
    <w:rsid w:val="004E0DA3"/>
    <w:rsid w:val="004E3238"/>
    <w:rsid w:val="004E48E1"/>
    <w:rsid w:val="004F4E81"/>
    <w:rsid w:val="004F70AC"/>
    <w:rsid w:val="0050037A"/>
    <w:rsid w:val="00505A80"/>
    <w:rsid w:val="00512C17"/>
    <w:rsid w:val="00515E00"/>
    <w:rsid w:val="00517AEE"/>
    <w:rsid w:val="00517B3A"/>
    <w:rsid w:val="00523A46"/>
    <w:rsid w:val="00525895"/>
    <w:rsid w:val="00526723"/>
    <w:rsid w:val="00530F34"/>
    <w:rsid w:val="0053777E"/>
    <w:rsid w:val="005450B8"/>
    <w:rsid w:val="00546370"/>
    <w:rsid w:val="00546650"/>
    <w:rsid w:val="00562AE1"/>
    <w:rsid w:val="005670F2"/>
    <w:rsid w:val="00573A1E"/>
    <w:rsid w:val="00574408"/>
    <w:rsid w:val="005853F4"/>
    <w:rsid w:val="005A0394"/>
    <w:rsid w:val="005A07B0"/>
    <w:rsid w:val="005A15FD"/>
    <w:rsid w:val="005A427D"/>
    <w:rsid w:val="005B5FE0"/>
    <w:rsid w:val="005C3A1E"/>
    <w:rsid w:val="005C3D49"/>
    <w:rsid w:val="005D1773"/>
    <w:rsid w:val="005D467A"/>
    <w:rsid w:val="005D468C"/>
    <w:rsid w:val="005E5C81"/>
    <w:rsid w:val="005F6A89"/>
    <w:rsid w:val="00600092"/>
    <w:rsid w:val="0060021F"/>
    <w:rsid w:val="0060384D"/>
    <w:rsid w:val="00611038"/>
    <w:rsid w:val="00616389"/>
    <w:rsid w:val="00617169"/>
    <w:rsid w:val="00620B93"/>
    <w:rsid w:val="00627909"/>
    <w:rsid w:val="006304DF"/>
    <w:rsid w:val="00632D04"/>
    <w:rsid w:val="006337C4"/>
    <w:rsid w:val="00636843"/>
    <w:rsid w:val="006402F7"/>
    <w:rsid w:val="006434DB"/>
    <w:rsid w:val="006513EC"/>
    <w:rsid w:val="0065181C"/>
    <w:rsid w:val="006577EB"/>
    <w:rsid w:val="0066097E"/>
    <w:rsid w:val="006623FE"/>
    <w:rsid w:val="00662D40"/>
    <w:rsid w:val="00662DB2"/>
    <w:rsid w:val="00665147"/>
    <w:rsid w:val="00666222"/>
    <w:rsid w:val="0067066E"/>
    <w:rsid w:val="0067518C"/>
    <w:rsid w:val="006772D7"/>
    <w:rsid w:val="00677C4C"/>
    <w:rsid w:val="0068184E"/>
    <w:rsid w:val="00683687"/>
    <w:rsid w:val="00686F4D"/>
    <w:rsid w:val="0069269E"/>
    <w:rsid w:val="006933C0"/>
    <w:rsid w:val="006951CA"/>
    <w:rsid w:val="00696BAE"/>
    <w:rsid w:val="006A0CF2"/>
    <w:rsid w:val="006C53F5"/>
    <w:rsid w:val="006D606F"/>
    <w:rsid w:val="006E00D2"/>
    <w:rsid w:val="006E596A"/>
    <w:rsid w:val="006E6367"/>
    <w:rsid w:val="006F2BAD"/>
    <w:rsid w:val="006F35B3"/>
    <w:rsid w:val="006F704B"/>
    <w:rsid w:val="00700A94"/>
    <w:rsid w:val="00703611"/>
    <w:rsid w:val="007056F9"/>
    <w:rsid w:val="0072535D"/>
    <w:rsid w:val="00725F39"/>
    <w:rsid w:val="0074079D"/>
    <w:rsid w:val="00741620"/>
    <w:rsid w:val="007460C3"/>
    <w:rsid w:val="00754D1F"/>
    <w:rsid w:val="007650F4"/>
    <w:rsid w:val="00777DD6"/>
    <w:rsid w:val="00780F2B"/>
    <w:rsid w:val="007812E7"/>
    <w:rsid w:val="00787BCA"/>
    <w:rsid w:val="00790022"/>
    <w:rsid w:val="00791E19"/>
    <w:rsid w:val="007929F3"/>
    <w:rsid w:val="007A33E9"/>
    <w:rsid w:val="007A3E21"/>
    <w:rsid w:val="007B67ED"/>
    <w:rsid w:val="007C1446"/>
    <w:rsid w:val="007C5E00"/>
    <w:rsid w:val="007C64AF"/>
    <w:rsid w:val="007C6F0E"/>
    <w:rsid w:val="007D101A"/>
    <w:rsid w:val="007D32BD"/>
    <w:rsid w:val="007D35FE"/>
    <w:rsid w:val="007F3544"/>
    <w:rsid w:val="0080655E"/>
    <w:rsid w:val="0081132C"/>
    <w:rsid w:val="008142FF"/>
    <w:rsid w:val="00815F71"/>
    <w:rsid w:val="00822546"/>
    <w:rsid w:val="00824EC9"/>
    <w:rsid w:val="00827122"/>
    <w:rsid w:val="00840465"/>
    <w:rsid w:val="00842AEC"/>
    <w:rsid w:val="00846FF8"/>
    <w:rsid w:val="00851CB2"/>
    <w:rsid w:val="00856E6B"/>
    <w:rsid w:val="0086479E"/>
    <w:rsid w:val="00865FFA"/>
    <w:rsid w:val="00873AC7"/>
    <w:rsid w:val="00877940"/>
    <w:rsid w:val="00880A5C"/>
    <w:rsid w:val="00882047"/>
    <w:rsid w:val="0088226F"/>
    <w:rsid w:val="00882554"/>
    <w:rsid w:val="0088409F"/>
    <w:rsid w:val="008876FB"/>
    <w:rsid w:val="00894ABF"/>
    <w:rsid w:val="00896FDE"/>
    <w:rsid w:val="008A3406"/>
    <w:rsid w:val="008B602F"/>
    <w:rsid w:val="008B6EDB"/>
    <w:rsid w:val="008C5315"/>
    <w:rsid w:val="008C5382"/>
    <w:rsid w:val="008C544B"/>
    <w:rsid w:val="008D6E70"/>
    <w:rsid w:val="008E3A54"/>
    <w:rsid w:val="008E4186"/>
    <w:rsid w:val="008F2A85"/>
    <w:rsid w:val="008F6484"/>
    <w:rsid w:val="009014C9"/>
    <w:rsid w:val="00901517"/>
    <w:rsid w:val="009044AE"/>
    <w:rsid w:val="00905B15"/>
    <w:rsid w:val="00914DA3"/>
    <w:rsid w:val="0093141D"/>
    <w:rsid w:val="0093369E"/>
    <w:rsid w:val="009342F9"/>
    <w:rsid w:val="00964033"/>
    <w:rsid w:val="00974833"/>
    <w:rsid w:val="0097726C"/>
    <w:rsid w:val="0098287F"/>
    <w:rsid w:val="0098338E"/>
    <w:rsid w:val="00986A33"/>
    <w:rsid w:val="00990DC2"/>
    <w:rsid w:val="00996741"/>
    <w:rsid w:val="009A13D7"/>
    <w:rsid w:val="009A3542"/>
    <w:rsid w:val="009A4813"/>
    <w:rsid w:val="009A50DA"/>
    <w:rsid w:val="009B2B43"/>
    <w:rsid w:val="009C66F2"/>
    <w:rsid w:val="009C6E87"/>
    <w:rsid w:val="009D7E28"/>
    <w:rsid w:val="009E0C8E"/>
    <w:rsid w:val="009E0D07"/>
    <w:rsid w:val="009F3230"/>
    <w:rsid w:val="009F52B7"/>
    <w:rsid w:val="00A00A0A"/>
    <w:rsid w:val="00A02E84"/>
    <w:rsid w:val="00A11CE8"/>
    <w:rsid w:val="00A12ECB"/>
    <w:rsid w:val="00A1715D"/>
    <w:rsid w:val="00A20CB9"/>
    <w:rsid w:val="00A33A69"/>
    <w:rsid w:val="00A42AE3"/>
    <w:rsid w:val="00A45176"/>
    <w:rsid w:val="00A471A6"/>
    <w:rsid w:val="00A5734E"/>
    <w:rsid w:val="00A6009F"/>
    <w:rsid w:val="00A6087B"/>
    <w:rsid w:val="00A64A33"/>
    <w:rsid w:val="00A7401E"/>
    <w:rsid w:val="00A81C03"/>
    <w:rsid w:val="00A8202E"/>
    <w:rsid w:val="00A82E3B"/>
    <w:rsid w:val="00A83C62"/>
    <w:rsid w:val="00A90505"/>
    <w:rsid w:val="00A94D5F"/>
    <w:rsid w:val="00A969B2"/>
    <w:rsid w:val="00A96AC3"/>
    <w:rsid w:val="00AA1156"/>
    <w:rsid w:val="00AB0681"/>
    <w:rsid w:val="00AB3052"/>
    <w:rsid w:val="00AB697B"/>
    <w:rsid w:val="00AD2DF0"/>
    <w:rsid w:val="00AD6C7F"/>
    <w:rsid w:val="00AD75BA"/>
    <w:rsid w:val="00AE483C"/>
    <w:rsid w:val="00AE55CA"/>
    <w:rsid w:val="00AF5C03"/>
    <w:rsid w:val="00B061FE"/>
    <w:rsid w:val="00B102B5"/>
    <w:rsid w:val="00B10F6F"/>
    <w:rsid w:val="00B13921"/>
    <w:rsid w:val="00B312C9"/>
    <w:rsid w:val="00B37DE1"/>
    <w:rsid w:val="00B42C89"/>
    <w:rsid w:val="00B42F28"/>
    <w:rsid w:val="00B430C4"/>
    <w:rsid w:val="00B43502"/>
    <w:rsid w:val="00B46F33"/>
    <w:rsid w:val="00B47A81"/>
    <w:rsid w:val="00B53C51"/>
    <w:rsid w:val="00B640C0"/>
    <w:rsid w:val="00B6584B"/>
    <w:rsid w:val="00B65A0F"/>
    <w:rsid w:val="00B65D4C"/>
    <w:rsid w:val="00B70854"/>
    <w:rsid w:val="00B74B33"/>
    <w:rsid w:val="00B75AFA"/>
    <w:rsid w:val="00B8077D"/>
    <w:rsid w:val="00B813A8"/>
    <w:rsid w:val="00B83A99"/>
    <w:rsid w:val="00B848F4"/>
    <w:rsid w:val="00B86BBE"/>
    <w:rsid w:val="00B976E8"/>
    <w:rsid w:val="00BA0F21"/>
    <w:rsid w:val="00BA10A6"/>
    <w:rsid w:val="00BC22B3"/>
    <w:rsid w:val="00BC2777"/>
    <w:rsid w:val="00BC3EA6"/>
    <w:rsid w:val="00BC6E26"/>
    <w:rsid w:val="00BD02CE"/>
    <w:rsid w:val="00BE5471"/>
    <w:rsid w:val="00BE5870"/>
    <w:rsid w:val="00BE6DBB"/>
    <w:rsid w:val="00BE7D5C"/>
    <w:rsid w:val="00BF17C9"/>
    <w:rsid w:val="00C03772"/>
    <w:rsid w:val="00C04302"/>
    <w:rsid w:val="00C05254"/>
    <w:rsid w:val="00C10CC5"/>
    <w:rsid w:val="00C132AA"/>
    <w:rsid w:val="00C142AD"/>
    <w:rsid w:val="00C15BC6"/>
    <w:rsid w:val="00C16119"/>
    <w:rsid w:val="00C21003"/>
    <w:rsid w:val="00C24A10"/>
    <w:rsid w:val="00C25A9F"/>
    <w:rsid w:val="00C25B26"/>
    <w:rsid w:val="00C32C32"/>
    <w:rsid w:val="00C33A36"/>
    <w:rsid w:val="00C4082B"/>
    <w:rsid w:val="00C52D4E"/>
    <w:rsid w:val="00C67049"/>
    <w:rsid w:val="00C701E7"/>
    <w:rsid w:val="00C81E63"/>
    <w:rsid w:val="00C836CC"/>
    <w:rsid w:val="00C86922"/>
    <w:rsid w:val="00C92CEB"/>
    <w:rsid w:val="00CA06B3"/>
    <w:rsid w:val="00CA18D6"/>
    <w:rsid w:val="00CA3646"/>
    <w:rsid w:val="00CC02D9"/>
    <w:rsid w:val="00CC77E7"/>
    <w:rsid w:val="00CD191B"/>
    <w:rsid w:val="00CD654C"/>
    <w:rsid w:val="00CE6268"/>
    <w:rsid w:val="00CE70C8"/>
    <w:rsid w:val="00CE72FE"/>
    <w:rsid w:val="00CF1BD2"/>
    <w:rsid w:val="00CF2070"/>
    <w:rsid w:val="00CF3C44"/>
    <w:rsid w:val="00CF4103"/>
    <w:rsid w:val="00CF5D56"/>
    <w:rsid w:val="00CF6028"/>
    <w:rsid w:val="00CF71A6"/>
    <w:rsid w:val="00D013E0"/>
    <w:rsid w:val="00D01C82"/>
    <w:rsid w:val="00D043A6"/>
    <w:rsid w:val="00D0572E"/>
    <w:rsid w:val="00D05A32"/>
    <w:rsid w:val="00D21C03"/>
    <w:rsid w:val="00D261C7"/>
    <w:rsid w:val="00D2620E"/>
    <w:rsid w:val="00D267EC"/>
    <w:rsid w:val="00D33460"/>
    <w:rsid w:val="00D35A2E"/>
    <w:rsid w:val="00D371CC"/>
    <w:rsid w:val="00D512AA"/>
    <w:rsid w:val="00D6181C"/>
    <w:rsid w:val="00D671EC"/>
    <w:rsid w:val="00D7455C"/>
    <w:rsid w:val="00D80AEE"/>
    <w:rsid w:val="00D8781E"/>
    <w:rsid w:val="00D90E0D"/>
    <w:rsid w:val="00D94095"/>
    <w:rsid w:val="00DA538E"/>
    <w:rsid w:val="00DB5020"/>
    <w:rsid w:val="00DC0DCF"/>
    <w:rsid w:val="00DC78C6"/>
    <w:rsid w:val="00DD1D9D"/>
    <w:rsid w:val="00DD3C23"/>
    <w:rsid w:val="00DD7806"/>
    <w:rsid w:val="00DE06FA"/>
    <w:rsid w:val="00DE4B02"/>
    <w:rsid w:val="00DE4B3A"/>
    <w:rsid w:val="00DE5D5C"/>
    <w:rsid w:val="00DE7CB2"/>
    <w:rsid w:val="00DF0B37"/>
    <w:rsid w:val="00E04831"/>
    <w:rsid w:val="00E07556"/>
    <w:rsid w:val="00E14E15"/>
    <w:rsid w:val="00E17965"/>
    <w:rsid w:val="00E17E14"/>
    <w:rsid w:val="00E219C4"/>
    <w:rsid w:val="00E2292F"/>
    <w:rsid w:val="00E23581"/>
    <w:rsid w:val="00E46E5C"/>
    <w:rsid w:val="00E6108D"/>
    <w:rsid w:val="00E675A8"/>
    <w:rsid w:val="00E7117A"/>
    <w:rsid w:val="00E7359D"/>
    <w:rsid w:val="00E849C9"/>
    <w:rsid w:val="00E84A54"/>
    <w:rsid w:val="00E86053"/>
    <w:rsid w:val="00E86A1D"/>
    <w:rsid w:val="00E90079"/>
    <w:rsid w:val="00E90B4D"/>
    <w:rsid w:val="00EA0E8C"/>
    <w:rsid w:val="00EA276F"/>
    <w:rsid w:val="00EA7B48"/>
    <w:rsid w:val="00EB4317"/>
    <w:rsid w:val="00ED308C"/>
    <w:rsid w:val="00ED39E5"/>
    <w:rsid w:val="00ED3A47"/>
    <w:rsid w:val="00ED569A"/>
    <w:rsid w:val="00EE69C8"/>
    <w:rsid w:val="00EF3FDC"/>
    <w:rsid w:val="00EF6946"/>
    <w:rsid w:val="00EF703C"/>
    <w:rsid w:val="00EF7371"/>
    <w:rsid w:val="00F0219B"/>
    <w:rsid w:val="00F0475E"/>
    <w:rsid w:val="00F06ADB"/>
    <w:rsid w:val="00F22178"/>
    <w:rsid w:val="00F2294F"/>
    <w:rsid w:val="00F2501A"/>
    <w:rsid w:val="00F25C17"/>
    <w:rsid w:val="00F26487"/>
    <w:rsid w:val="00F30E24"/>
    <w:rsid w:val="00F34C12"/>
    <w:rsid w:val="00F3516D"/>
    <w:rsid w:val="00F35A0C"/>
    <w:rsid w:val="00F40308"/>
    <w:rsid w:val="00F40782"/>
    <w:rsid w:val="00F4370F"/>
    <w:rsid w:val="00F6601B"/>
    <w:rsid w:val="00F66905"/>
    <w:rsid w:val="00F712AA"/>
    <w:rsid w:val="00F82E35"/>
    <w:rsid w:val="00F850BB"/>
    <w:rsid w:val="00F862BD"/>
    <w:rsid w:val="00F91509"/>
    <w:rsid w:val="00F92423"/>
    <w:rsid w:val="00F94E7B"/>
    <w:rsid w:val="00FA701E"/>
    <w:rsid w:val="00FA7CE4"/>
    <w:rsid w:val="00FB1D89"/>
    <w:rsid w:val="00FB31FA"/>
    <w:rsid w:val="00FB3635"/>
    <w:rsid w:val="00FB3E8B"/>
    <w:rsid w:val="00FB768F"/>
    <w:rsid w:val="00FC1E2F"/>
    <w:rsid w:val="00FC4A02"/>
    <w:rsid w:val="00FC4C5C"/>
    <w:rsid w:val="00FC59C3"/>
    <w:rsid w:val="00FD6DE2"/>
    <w:rsid w:val="00FF392D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E626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E626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E626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E626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E626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CE626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E6268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styleId="a7">
    <w:name w:val="footer"/>
    <w:basedOn w:val="a"/>
    <w:link w:val="a8"/>
    <w:rsid w:val="007929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929F3"/>
    <w:rPr>
      <w:rFonts w:ascii="Arial" w:hAnsi="Arial"/>
      <w:sz w:val="24"/>
      <w:szCs w:val="24"/>
    </w:rPr>
  </w:style>
  <w:style w:type="character" w:styleId="a9">
    <w:name w:val="page number"/>
    <w:rsid w:val="007929F3"/>
  </w:style>
  <w:style w:type="character" w:customStyle="1" w:styleId="20">
    <w:name w:val="Заголовок 2 Знак"/>
    <w:aliases w:val="!Разделы документа Знак"/>
    <w:basedOn w:val="a0"/>
    <w:link w:val="2"/>
    <w:rsid w:val="00365B4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65B4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65B4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E6268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CE6268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365B4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E62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CE6268"/>
    <w:rPr>
      <w:color w:val="0000FF"/>
      <w:u w:val="none"/>
    </w:rPr>
  </w:style>
  <w:style w:type="paragraph" w:customStyle="1" w:styleId="Application">
    <w:name w:val="Application!Приложение"/>
    <w:rsid w:val="00CE6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E626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E626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E626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E6268"/>
    <w:rPr>
      <w:sz w:val="28"/>
    </w:rPr>
  </w:style>
  <w:style w:type="character" w:styleId="ad">
    <w:name w:val="FollowedHyperlink"/>
    <w:basedOn w:val="a0"/>
    <w:rsid w:val="005A07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E626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E626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E626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E626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E626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CE626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E6268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styleId="a7">
    <w:name w:val="footer"/>
    <w:basedOn w:val="a"/>
    <w:link w:val="a8"/>
    <w:rsid w:val="007929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929F3"/>
    <w:rPr>
      <w:rFonts w:ascii="Arial" w:hAnsi="Arial"/>
      <w:sz w:val="24"/>
      <w:szCs w:val="24"/>
    </w:rPr>
  </w:style>
  <w:style w:type="character" w:styleId="a9">
    <w:name w:val="page number"/>
    <w:rsid w:val="007929F3"/>
  </w:style>
  <w:style w:type="character" w:customStyle="1" w:styleId="20">
    <w:name w:val="Заголовок 2 Знак"/>
    <w:aliases w:val="!Разделы документа Знак"/>
    <w:basedOn w:val="a0"/>
    <w:link w:val="2"/>
    <w:rsid w:val="00365B4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65B4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65B4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E6268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CE6268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365B4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E62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CE6268"/>
    <w:rPr>
      <w:color w:val="0000FF"/>
      <w:u w:val="none"/>
    </w:rPr>
  </w:style>
  <w:style w:type="paragraph" w:customStyle="1" w:styleId="Application">
    <w:name w:val="Application!Приложение"/>
    <w:rsid w:val="00CE6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E626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E626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E626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E6268"/>
    <w:rPr>
      <w:sz w:val="28"/>
    </w:rPr>
  </w:style>
  <w:style w:type="character" w:styleId="ad">
    <w:name w:val="FollowedHyperlink"/>
    <w:basedOn w:val="a0"/>
    <w:rsid w:val="005A07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34b50d7d-c1b5-4c9e-ace6-332c34e414df.doc" TargetMode="External"/><Relationship Id="rId13" Type="http://schemas.openxmlformats.org/officeDocument/2006/relationships/hyperlink" Target="http://bd-registr2:8081/content/act/314dc062-1233-4393-bf7c-952dfff6396a.doc" TargetMode="External"/><Relationship Id="rId18" Type="http://schemas.openxmlformats.org/officeDocument/2006/relationships/hyperlink" Target="http://bd-registr2:8081/content/act/1e64e07c-0028-455b-9907-38930abce801.doc" TargetMode="External"/><Relationship Id="rId26" Type="http://schemas.openxmlformats.org/officeDocument/2006/relationships/hyperlink" Target="http://bd-registr2:8081/content/act/2205c597-2d7b-4023-b0f0-9c67f411b363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d-registr2:8081/content/act/f51ebb54-7793-4141-b99c-36f2c7d93704.doc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d-registr2:8081/content/act/799748fc-9e48-426c-8e15-07a728864421.doc" TargetMode="External"/><Relationship Id="rId17" Type="http://schemas.openxmlformats.org/officeDocument/2006/relationships/hyperlink" Target="http://bd-registr2:8081/content/act/1c6fb45c-c7e3-48a8-89fa-d8c568519b8d.doc" TargetMode="External"/><Relationship Id="rId25" Type="http://schemas.openxmlformats.org/officeDocument/2006/relationships/hyperlink" Target="http://bd-registr2:8081/content/act/314dc062-1233-4393-bf7c-952dfff6396a.do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0a5e1401-8aef-4c5d-9ede-80fbd1d3477d.doc" TargetMode="External"/><Relationship Id="rId20" Type="http://schemas.openxmlformats.org/officeDocument/2006/relationships/hyperlink" Target="http://bd-registr2:8081/content/act/34b50d7d-c1b5-4c9e-ace6-332c34e414df.doc" TargetMode="External"/><Relationship Id="rId29" Type="http://schemas.openxmlformats.org/officeDocument/2006/relationships/hyperlink" Target="http://bd-registr2:8081/content/act/1c6fb45c-c7e3-48a8-89fa-d8c568519b8d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d-registr2:8081/content/act/c469b21b-380f-45c2-8c00-990dcfe3d0d8.doc" TargetMode="External"/><Relationship Id="rId24" Type="http://schemas.openxmlformats.org/officeDocument/2006/relationships/hyperlink" Target="http://bd-registr2:8081/content/act/799748fc-9e48-426c-8e15-07a728864421.doc" TargetMode="External"/><Relationship Id="rId32" Type="http://schemas.openxmlformats.org/officeDocument/2006/relationships/hyperlink" Target="http://nla-service.scli.ru:8080/rnla-links/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ff10c866-359a-4b2e-92c8-658e7f5b60e6.doc" TargetMode="External"/><Relationship Id="rId23" Type="http://schemas.openxmlformats.org/officeDocument/2006/relationships/hyperlink" Target="http://bd-registr2:8081/content/act/c469b21b-380f-45c2-8c00-990dcfe3d0d8.doc" TargetMode="External"/><Relationship Id="rId28" Type="http://schemas.openxmlformats.org/officeDocument/2006/relationships/hyperlink" Target="http://bd-registr2:8081/content/act/0a5e1401-8aef-4c5d-9ede-80fbd1d3477d.doc" TargetMode="External"/><Relationship Id="rId10" Type="http://schemas.openxmlformats.org/officeDocument/2006/relationships/hyperlink" Target="http://bd-registr2:8081/content/act/1f043447-7993-4088-98ee-d46b5cac2e48.doc" TargetMode="External"/><Relationship Id="rId19" Type="http://schemas.openxmlformats.org/officeDocument/2006/relationships/hyperlink" Target="http://bd-registr2:8081/content/act/70db1b25-6054-40ac-9037-5bd691fee79d.doc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f51ebb54-7793-4141-b99c-36f2c7d93704.doc" TargetMode="External"/><Relationship Id="rId14" Type="http://schemas.openxmlformats.org/officeDocument/2006/relationships/hyperlink" Target="http://bd-registr2:8081/content/act/2205c597-2d7b-4023-b0f0-9c67f411b363.doc" TargetMode="External"/><Relationship Id="rId22" Type="http://schemas.openxmlformats.org/officeDocument/2006/relationships/hyperlink" Target="http://bd-registr2:8081/content/act/1f043447-7993-4088-98ee-d46b5cac2e48.doc" TargetMode="External"/><Relationship Id="rId27" Type="http://schemas.openxmlformats.org/officeDocument/2006/relationships/hyperlink" Target="http://bd-registr2:8081/content/act/ff10c866-359a-4b2e-92c8-658e7f5b60e6.doc" TargetMode="Externa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12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2016-03-22T14:14:00Z</cp:lastPrinted>
  <dcterms:created xsi:type="dcterms:W3CDTF">2023-06-28T13:05:00Z</dcterms:created>
  <dcterms:modified xsi:type="dcterms:W3CDTF">2023-06-28T13:05:00Z</dcterms:modified>
</cp:coreProperties>
</file>